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ED2A" w14:textId="39E1A187" w:rsidR="00155D2A" w:rsidRPr="003A54C7" w:rsidRDefault="00CC76FA" w:rsidP="003A54C7">
      <w:pPr>
        <w:pStyle w:val="IdentificationLine"/>
        <w:rPr>
          <w:rStyle w:val="IntenseReference"/>
          <w:b/>
          <w:bCs w:val="0"/>
          <w:smallCaps/>
          <w:color w:val="auto"/>
          <w:spacing w:val="0"/>
        </w:rPr>
      </w:pPr>
      <w:r w:rsidRPr="00CC76FA">
        <w:rPr>
          <w:rFonts w:eastAsia="Yu Mincho" w:cs="Arial"/>
          <w:smallCaps w:val="0"/>
        </w:rPr>
        <w:t>CHIEF MAST</w:t>
      </w:r>
      <w:r>
        <w:rPr>
          <w:rFonts w:eastAsia="Yu Mincho" w:cs="Arial"/>
          <w:smallCaps w:val="0"/>
        </w:rPr>
        <w:t>ER SERGEANT JEREMY A. JENKINS</w:t>
      </w:r>
      <w:r w:rsidR="003A54C7">
        <w:rPr>
          <w:rStyle w:val="IntenseReference"/>
          <w:b/>
          <w:bCs w:val="0"/>
          <w:smallCaps/>
          <w:color w:val="auto"/>
          <w:spacing w:val="0"/>
        </w:rPr>
        <w:t xml:space="preserve"> </w:t>
      </w:r>
    </w:p>
    <w:tbl>
      <w:tblPr>
        <w:tblStyle w:val="TableGrid"/>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7"/>
      </w:tblGrid>
      <w:tr w:rsidR="00155D2A" w14:paraId="6DAA4243" w14:textId="77777777" w:rsidTr="00354DE6">
        <w:trPr>
          <w:trHeight w:hRule="exact" w:val="4775"/>
          <w:jc w:val="right"/>
        </w:trPr>
        <w:tc>
          <w:tcPr>
            <w:tcW w:w="3867"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sdt>
            <w:sdtPr>
              <w:rPr>
                <w:noProof/>
                <w:lang w:eastAsia="en-US"/>
              </w:rPr>
              <w:id w:val="-257602083"/>
              <w:lock w:val="sdtLocked"/>
              <w:placeholder>
                <w:docPart w:val="9A1CBC20F88B41B9A5C7EB22C3A8BDC0"/>
              </w:placeholder>
            </w:sdtPr>
            <w:sdtEndPr/>
            <w:sdtContent>
              <w:p w14:paraId="509B376D" w14:textId="77777777" w:rsidR="00660FC4" w:rsidRPr="00155D2A" w:rsidRDefault="00DC62B8" w:rsidP="00660FC4">
                <w:pPr>
                  <w:jc w:val="left"/>
                </w:pPr>
                <w:r w:rsidRPr="00DC62B8">
                  <w:rPr>
                    <w:noProof/>
                    <w:lang w:eastAsia="en-US"/>
                  </w:rPr>
                  <w:drawing>
                    <wp:inline distT="0" distB="0" distL="0" distR="0" wp14:anchorId="4F3E3E58" wp14:editId="6895CF8B">
                      <wp:extent cx="2444750" cy="3054350"/>
                      <wp:effectExtent l="0" t="0" r="0" b="0"/>
                      <wp:docPr id="2" name="Picture 2" descr="C:\Users\1233763850N\Desktop\Biography\210810-Z-QD622-0029 Class-A 2x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3763850N\Desktop\Biography\210810-Z-QD622-0029 Class-A 2x3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750" cy="3054350"/>
                              </a:xfrm>
                              <a:prstGeom prst="rect">
                                <a:avLst/>
                              </a:prstGeom>
                              <a:noFill/>
                              <a:ln>
                                <a:noFill/>
                              </a:ln>
                            </pic:spPr>
                          </pic:pic>
                        </a:graphicData>
                      </a:graphic>
                    </wp:inline>
                  </w:drawing>
                </w:r>
              </w:p>
            </w:sdtContent>
          </w:sdt>
        </w:tc>
      </w:tr>
    </w:tbl>
    <w:p w14:paraId="66CC180A" w14:textId="1DEFB090" w:rsidR="00FC0E62" w:rsidRDefault="00F90DD1" w:rsidP="00FC4112">
      <w:pPr>
        <w:rPr>
          <w:rFonts w:cs="Arial"/>
          <w:color w:val="000000"/>
          <w:szCs w:val="18"/>
        </w:rPr>
      </w:pPr>
      <w:r w:rsidRPr="00F90DD1">
        <w:rPr>
          <w:rFonts w:eastAsiaTheme="majorEastAsia" w:cstheme="majorBidi"/>
          <w:bCs/>
          <w:szCs w:val="26"/>
        </w:rPr>
        <w:t xml:space="preserve">Chief Master </w:t>
      </w:r>
      <w:r>
        <w:rPr>
          <w:rFonts w:eastAsiaTheme="majorEastAsia" w:cstheme="majorBidi"/>
          <w:bCs/>
          <w:szCs w:val="26"/>
        </w:rPr>
        <w:t xml:space="preserve">Sergeant Jeremy A. Jenkins </w:t>
      </w:r>
      <w:r w:rsidRPr="00F90DD1">
        <w:rPr>
          <w:rFonts w:eastAsiaTheme="majorEastAsia" w:cstheme="majorBidi"/>
          <w:bCs/>
          <w:szCs w:val="26"/>
        </w:rPr>
        <w:t>currently serves as</w:t>
      </w:r>
      <w:r w:rsidR="00C65F28">
        <w:rPr>
          <w:rFonts w:eastAsiaTheme="majorEastAsia" w:cstheme="majorBidi"/>
          <w:bCs/>
          <w:szCs w:val="26"/>
        </w:rPr>
        <w:t xml:space="preserve"> </w:t>
      </w:r>
      <w:r w:rsidR="00C65F28">
        <w:rPr>
          <w:rFonts w:cs="Arial"/>
          <w:color w:val="000000"/>
          <w:szCs w:val="18"/>
        </w:rPr>
        <w:t>the</w:t>
      </w:r>
      <w:r w:rsidR="00C84991" w:rsidRPr="00C84991">
        <w:t xml:space="preserve"> </w:t>
      </w:r>
      <w:r w:rsidR="00C84991" w:rsidRPr="00C84991">
        <w:rPr>
          <w:rFonts w:cs="Arial"/>
          <w:color w:val="000000"/>
          <w:szCs w:val="18"/>
        </w:rPr>
        <w:t>Senior Enlisted Leader, Colorado Air National Guard Air Staff</w:t>
      </w:r>
      <w:r w:rsidR="00C84991">
        <w:rPr>
          <w:rFonts w:cs="Arial"/>
          <w:color w:val="000000"/>
          <w:szCs w:val="18"/>
        </w:rPr>
        <w:t xml:space="preserve">. </w:t>
      </w:r>
      <w:r w:rsidR="00F60AFB">
        <w:rPr>
          <w:rFonts w:cs="Arial"/>
          <w:color w:val="000000"/>
          <w:szCs w:val="18"/>
        </w:rPr>
        <w:t>On April 6</w:t>
      </w:r>
      <w:r w:rsidR="00F60AFB" w:rsidRPr="00F60AFB">
        <w:rPr>
          <w:rFonts w:cs="Arial"/>
          <w:color w:val="000000"/>
          <w:szCs w:val="18"/>
          <w:vertAlign w:val="superscript"/>
        </w:rPr>
        <w:t>th</w:t>
      </w:r>
      <w:r w:rsidR="00F60AFB">
        <w:rPr>
          <w:rFonts w:cs="Arial"/>
          <w:color w:val="000000"/>
          <w:szCs w:val="18"/>
        </w:rPr>
        <w:t xml:space="preserve">, </w:t>
      </w:r>
      <w:r w:rsidR="0008305D">
        <w:rPr>
          <w:rFonts w:cs="Arial"/>
          <w:color w:val="000000"/>
          <w:szCs w:val="18"/>
        </w:rPr>
        <w:t>2024, h</w:t>
      </w:r>
      <w:r w:rsidR="00682D9A">
        <w:rPr>
          <w:rFonts w:cs="Arial"/>
          <w:color w:val="000000"/>
          <w:szCs w:val="18"/>
        </w:rPr>
        <w:t xml:space="preserve">e will assume </w:t>
      </w:r>
      <w:r w:rsidR="0008305D">
        <w:rPr>
          <w:rFonts w:cs="Arial"/>
          <w:color w:val="000000"/>
          <w:szCs w:val="18"/>
        </w:rPr>
        <w:t>responsibility as</w:t>
      </w:r>
      <w:r w:rsidR="00682D9A">
        <w:rPr>
          <w:rFonts w:cs="Arial"/>
          <w:color w:val="000000"/>
          <w:szCs w:val="18"/>
        </w:rPr>
        <w:t xml:space="preserve"> the </w:t>
      </w:r>
      <w:r w:rsidR="00C65F28">
        <w:rPr>
          <w:rFonts w:cs="Arial"/>
          <w:color w:val="000000"/>
          <w:szCs w:val="18"/>
        </w:rPr>
        <w:t xml:space="preserve">State Command Chief for the Colorado Air National Guard, Colorado Joint Force Headquarters, Centennial, Colorado. He represents the highest level of Air enlisted leadership and is the principal advisor to the Commander of the Colorado Air National Guard. He is responsible to the commander for readiness, operational utilization, professional development, </w:t>
      </w:r>
      <w:proofErr w:type="gramStart"/>
      <w:r w:rsidR="00C65F28">
        <w:rPr>
          <w:rFonts w:cs="Arial"/>
          <w:color w:val="000000"/>
          <w:szCs w:val="18"/>
        </w:rPr>
        <w:t>morale</w:t>
      </w:r>
      <w:proofErr w:type="gramEnd"/>
      <w:r w:rsidR="00C65F28">
        <w:rPr>
          <w:rFonts w:cs="Arial"/>
          <w:color w:val="000000"/>
          <w:szCs w:val="18"/>
        </w:rPr>
        <w:t xml:space="preserve"> and welfare of more than 1,600 Air National Guard Airmen. </w:t>
      </w:r>
      <w:r w:rsidRPr="00F90DD1">
        <w:rPr>
          <w:rFonts w:eastAsiaTheme="majorEastAsia" w:cstheme="majorBidi"/>
          <w:bCs/>
          <w:szCs w:val="26"/>
        </w:rPr>
        <w:t xml:space="preserve"> </w:t>
      </w:r>
    </w:p>
    <w:p w14:paraId="54A022AA" w14:textId="77777777" w:rsidR="00E21B09" w:rsidRPr="00E21B09" w:rsidRDefault="00E21B09" w:rsidP="00FC4112">
      <w:pPr>
        <w:rPr>
          <w:rFonts w:cs="Arial"/>
          <w:color w:val="000000"/>
          <w:szCs w:val="18"/>
        </w:rPr>
      </w:pPr>
    </w:p>
    <w:p w14:paraId="611F8B79" w14:textId="2EADB479" w:rsidR="004E00DE" w:rsidRPr="00E15F8F" w:rsidRDefault="00952750" w:rsidP="00FC4112">
      <w:r>
        <w:rPr>
          <w:rFonts w:eastAsiaTheme="majorEastAsia" w:cstheme="majorBidi"/>
          <w:bCs/>
          <w:szCs w:val="26"/>
        </w:rPr>
        <w:t>Chief Jenkins</w:t>
      </w:r>
      <w:r w:rsidR="00FC0E62" w:rsidRPr="00FC0E62">
        <w:rPr>
          <w:rFonts w:eastAsiaTheme="majorEastAsia" w:cstheme="majorBidi"/>
          <w:bCs/>
          <w:szCs w:val="26"/>
        </w:rPr>
        <w:t xml:space="preserve"> enlisted in the </w:t>
      </w:r>
      <w:r>
        <w:rPr>
          <w:rFonts w:eastAsiaTheme="majorEastAsia" w:cstheme="majorBidi"/>
          <w:bCs/>
          <w:szCs w:val="26"/>
        </w:rPr>
        <w:t>United States Air Force in June 1999</w:t>
      </w:r>
      <w:r w:rsidR="00FC0E62" w:rsidRPr="00FC0E62">
        <w:rPr>
          <w:rFonts w:eastAsiaTheme="majorEastAsia" w:cstheme="majorBidi"/>
          <w:bCs/>
          <w:szCs w:val="26"/>
        </w:rPr>
        <w:t xml:space="preserve"> a</w:t>
      </w:r>
      <w:r w:rsidR="009C3934">
        <w:rPr>
          <w:rFonts w:eastAsiaTheme="majorEastAsia" w:cstheme="majorBidi"/>
          <w:bCs/>
          <w:szCs w:val="26"/>
        </w:rPr>
        <w:t>s a Tactical Air Control Party (TACP)</w:t>
      </w:r>
      <w:r w:rsidR="00FC0E62" w:rsidRPr="00FC0E62">
        <w:rPr>
          <w:rFonts w:eastAsiaTheme="majorEastAsia" w:cstheme="majorBidi"/>
          <w:bCs/>
          <w:szCs w:val="26"/>
        </w:rPr>
        <w:t xml:space="preserve">. He graduated Basic Military </w:t>
      </w:r>
      <w:r w:rsidR="00EF5E10">
        <w:rPr>
          <w:rFonts w:eastAsiaTheme="majorEastAsia" w:cstheme="majorBidi"/>
          <w:bCs/>
          <w:szCs w:val="26"/>
        </w:rPr>
        <w:t xml:space="preserve">Training and attended the </w:t>
      </w:r>
      <w:r w:rsidR="00EF5E10">
        <w:t>Tactical Air Command and Control Apprentice Course, Hurlburt Field, Florida</w:t>
      </w:r>
      <w:r w:rsidR="002F1DB3">
        <w:rPr>
          <w:rFonts w:eastAsiaTheme="majorEastAsia" w:cstheme="majorBidi"/>
          <w:bCs/>
          <w:szCs w:val="26"/>
        </w:rPr>
        <w:t>. He served 10</w:t>
      </w:r>
      <w:r w:rsidR="00FC0E62" w:rsidRPr="00FC0E62">
        <w:rPr>
          <w:rFonts w:eastAsiaTheme="majorEastAsia" w:cstheme="majorBidi"/>
          <w:bCs/>
          <w:szCs w:val="26"/>
        </w:rPr>
        <w:t xml:space="preserve"> years on acti</w:t>
      </w:r>
      <w:r w:rsidR="002F1DB3">
        <w:rPr>
          <w:rFonts w:eastAsiaTheme="majorEastAsia" w:cstheme="majorBidi"/>
          <w:bCs/>
          <w:szCs w:val="26"/>
        </w:rPr>
        <w:t xml:space="preserve">ve duty </w:t>
      </w:r>
      <w:r w:rsidR="0083751B">
        <w:rPr>
          <w:rFonts w:eastAsiaTheme="majorEastAsia" w:cstheme="majorBidi"/>
          <w:bCs/>
          <w:szCs w:val="26"/>
        </w:rPr>
        <w:t>and</w:t>
      </w:r>
      <w:r w:rsidR="00DB245F">
        <w:rPr>
          <w:rFonts w:eastAsiaTheme="majorEastAsia" w:cstheme="majorBidi"/>
          <w:bCs/>
          <w:szCs w:val="26"/>
        </w:rPr>
        <w:t xml:space="preserve"> conducted numerous combat missions in support </w:t>
      </w:r>
      <w:r w:rsidR="004A6421">
        <w:rPr>
          <w:rFonts w:eastAsiaTheme="majorEastAsia" w:cstheme="majorBidi"/>
          <w:bCs/>
          <w:szCs w:val="26"/>
        </w:rPr>
        <w:t>of Operations</w:t>
      </w:r>
      <w:r w:rsidR="00DB245F">
        <w:rPr>
          <w:rFonts w:eastAsiaTheme="majorEastAsia" w:cstheme="majorBidi"/>
          <w:bCs/>
          <w:szCs w:val="26"/>
        </w:rPr>
        <w:t xml:space="preserve"> ENDURING FREEDOM &amp;</w:t>
      </w:r>
      <w:r w:rsidR="00DB245F" w:rsidRPr="00FC0E62">
        <w:rPr>
          <w:rFonts w:eastAsiaTheme="majorEastAsia" w:cstheme="majorBidi"/>
          <w:bCs/>
          <w:szCs w:val="26"/>
        </w:rPr>
        <w:t xml:space="preserve"> IRAQI FREEDOM</w:t>
      </w:r>
      <w:r w:rsidR="00DB245F">
        <w:rPr>
          <w:rFonts w:eastAsiaTheme="majorEastAsia" w:cstheme="majorBidi"/>
          <w:bCs/>
          <w:szCs w:val="26"/>
        </w:rPr>
        <w:t>.</w:t>
      </w:r>
      <w:r w:rsidR="00DB245F" w:rsidRPr="00FC0E62">
        <w:rPr>
          <w:rFonts w:eastAsiaTheme="majorEastAsia" w:cstheme="majorBidi"/>
          <w:bCs/>
          <w:szCs w:val="26"/>
        </w:rPr>
        <w:t xml:space="preserve"> </w:t>
      </w:r>
      <w:r w:rsidR="00004566">
        <w:rPr>
          <w:rFonts w:eastAsiaTheme="majorEastAsia" w:cstheme="majorBidi"/>
          <w:bCs/>
          <w:szCs w:val="26"/>
        </w:rPr>
        <w:t xml:space="preserve">He </w:t>
      </w:r>
      <w:r w:rsidR="00FC0E62" w:rsidRPr="00FC0E62">
        <w:rPr>
          <w:rFonts w:eastAsiaTheme="majorEastAsia" w:cstheme="majorBidi"/>
          <w:bCs/>
          <w:szCs w:val="26"/>
        </w:rPr>
        <w:t>joined the Col</w:t>
      </w:r>
      <w:r w:rsidR="002F1DB3">
        <w:rPr>
          <w:rFonts w:eastAsiaTheme="majorEastAsia" w:cstheme="majorBidi"/>
          <w:bCs/>
          <w:szCs w:val="26"/>
        </w:rPr>
        <w:t xml:space="preserve">orado Air National Guard in </w:t>
      </w:r>
      <w:r w:rsidR="00004566">
        <w:rPr>
          <w:rFonts w:eastAsiaTheme="majorEastAsia" w:cstheme="majorBidi"/>
          <w:bCs/>
          <w:szCs w:val="26"/>
        </w:rPr>
        <w:t xml:space="preserve">May </w:t>
      </w:r>
      <w:r w:rsidR="002F1DB3">
        <w:rPr>
          <w:rFonts w:eastAsiaTheme="majorEastAsia" w:cstheme="majorBidi"/>
          <w:bCs/>
          <w:szCs w:val="26"/>
        </w:rPr>
        <w:t>2009</w:t>
      </w:r>
      <w:r w:rsidR="00004566">
        <w:rPr>
          <w:rFonts w:eastAsiaTheme="majorEastAsia" w:cstheme="majorBidi"/>
          <w:bCs/>
          <w:szCs w:val="26"/>
        </w:rPr>
        <w:t>, where he held several positions including Patient Administration NCOIC, Search</w:t>
      </w:r>
      <w:r w:rsidR="00E15F8F">
        <w:rPr>
          <w:rFonts w:eastAsiaTheme="majorEastAsia" w:cstheme="majorBidi"/>
          <w:bCs/>
          <w:szCs w:val="26"/>
        </w:rPr>
        <w:t xml:space="preserve"> &amp; Extraction Flight Chief, Medical Support Squadron</w:t>
      </w:r>
      <w:r w:rsidR="001C62A4">
        <w:rPr>
          <w:rFonts w:eastAsiaTheme="majorEastAsia" w:cstheme="majorBidi"/>
          <w:bCs/>
          <w:szCs w:val="26"/>
        </w:rPr>
        <w:t xml:space="preserve"> </w:t>
      </w:r>
      <w:r w:rsidR="00004566">
        <w:rPr>
          <w:rFonts w:eastAsiaTheme="majorEastAsia" w:cstheme="majorBidi"/>
          <w:bCs/>
          <w:szCs w:val="26"/>
        </w:rPr>
        <w:t xml:space="preserve">Superintendent and </w:t>
      </w:r>
      <w:r w:rsidR="00633924">
        <w:rPr>
          <w:rFonts w:eastAsiaTheme="majorEastAsia" w:cstheme="majorBidi"/>
          <w:bCs/>
          <w:szCs w:val="26"/>
        </w:rPr>
        <w:t>Detachment 1 Superintendent</w:t>
      </w:r>
      <w:r w:rsidR="005644EE">
        <w:rPr>
          <w:rFonts w:eastAsiaTheme="majorEastAsia" w:cstheme="majorBidi"/>
          <w:bCs/>
          <w:szCs w:val="26"/>
        </w:rPr>
        <w:t xml:space="preserve"> in support of Colorado’s Chemical, Biological, Radiological, Nuclear and High Yield Explosive (CBRNE) Enhanced Response Force Package (CERFP)</w:t>
      </w:r>
      <w:r w:rsidR="00633924">
        <w:rPr>
          <w:rFonts w:eastAsiaTheme="majorEastAsia" w:cstheme="majorBidi"/>
          <w:bCs/>
          <w:szCs w:val="26"/>
        </w:rPr>
        <w:t xml:space="preserve">. </w:t>
      </w:r>
      <w:r w:rsidR="0074088F">
        <w:rPr>
          <w:rFonts w:eastAsiaTheme="majorEastAsia" w:cstheme="majorBidi"/>
          <w:bCs/>
          <w:szCs w:val="26"/>
        </w:rPr>
        <w:t>In</w:t>
      </w:r>
      <w:r w:rsidR="00BE32C4">
        <w:rPr>
          <w:rFonts w:eastAsiaTheme="majorEastAsia" w:cstheme="majorBidi"/>
          <w:bCs/>
          <w:szCs w:val="26"/>
        </w:rPr>
        <w:t xml:space="preserve"> </w:t>
      </w:r>
      <w:r w:rsidR="0074088F">
        <w:rPr>
          <w:rFonts w:eastAsiaTheme="majorEastAsia" w:cstheme="majorBidi"/>
          <w:bCs/>
          <w:szCs w:val="26"/>
        </w:rPr>
        <w:t>2013, he serve</w:t>
      </w:r>
      <w:r w:rsidR="00715149">
        <w:rPr>
          <w:rFonts w:eastAsiaTheme="majorEastAsia" w:cstheme="majorBidi"/>
          <w:bCs/>
          <w:szCs w:val="26"/>
        </w:rPr>
        <w:t>d</w:t>
      </w:r>
      <w:r w:rsidR="0074088F">
        <w:rPr>
          <w:rFonts w:eastAsiaTheme="majorEastAsia" w:cstheme="majorBidi"/>
          <w:bCs/>
          <w:szCs w:val="26"/>
        </w:rPr>
        <w:t xml:space="preserve"> an </w:t>
      </w:r>
      <w:r w:rsidR="00A32E23">
        <w:rPr>
          <w:rFonts w:eastAsiaTheme="majorEastAsia" w:cstheme="majorBidi"/>
          <w:bCs/>
          <w:szCs w:val="26"/>
        </w:rPr>
        <w:t>active-duty</w:t>
      </w:r>
      <w:r w:rsidR="0074088F">
        <w:rPr>
          <w:rFonts w:eastAsiaTheme="majorEastAsia" w:cstheme="majorBidi"/>
          <w:bCs/>
          <w:szCs w:val="26"/>
        </w:rPr>
        <w:t xml:space="preserve"> tour in support of the Colorado Joint Counterdrug Task Force</w:t>
      </w:r>
      <w:r w:rsidR="00F30731">
        <w:rPr>
          <w:rFonts w:eastAsiaTheme="majorEastAsia" w:cstheme="majorBidi"/>
          <w:bCs/>
          <w:szCs w:val="26"/>
        </w:rPr>
        <w:t xml:space="preserve"> where he </w:t>
      </w:r>
      <w:r w:rsidR="007C6665">
        <w:rPr>
          <w:rFonts w:eastAsiaTheme="majorEastAsia" w:cstheme="majorBidi"/>
          <w:bCs/>
          <w:szCs w:val="26"/>
        </w:rPr>
        <w:t xml:space="preserve">served as the Senior Enlisted Advisor </w:t>
      </w:r>
      <w:r w:rsidR="00F30731">
        <w:rPr>
          <w:rFonts w:eastAsiaTheme="majorEastAsia" w:cstheme="majorBidi"/>
          <w:bCs/>
          <w:szCs w:val="26"/>
        </w:rPr>
        <w:t xml:space="preserve">responsible for overseeing all departments </w:t>
      </w:r>
      <w:r w:rsidR="007C6665">
        <w:rPr>
          <w:rFonts w:eastAsiaTheme="majorEastAsia" w:cstheme="majorBidi"/>
          <w:bCs/>
          <w:szCs w:val="26"/>
        </w:rPr>
        <w:t xml:space="preserve">which included </w:t>
      </w:r>
      <w:r w:rsidR="0080675A">
        <w:rPr>
          <w:rFonts w:eastAsiaTheme="majorEastAsia" w:cstheme="majorBidi"/>
          <w:bCs/>
          <w:szCs w:val="26"/>
        </w:rPr>
        <w:t>civil</w:t>
      </w:r>
      <w:r w:rsidR="007C6665">
        <w:rPr>
          <w:rFonts w:eastAsiaTheme="majorEastAsia" w:cstheme="majorBidi"/>
          <w:bCs/>
          <w:szCs w:val="26"/>
        </w:rPr>
        <w:t xml:space="preserve"> operations, </w:t>
      </w:r>
      <w:r w:rsidR="0080675A">
        <w:rPr>
          <w:rFonts w:eastAsiaTheme="majorEastAsia" w:cstheme="majorBidi"/>
          <w:bCs/>
          <w:szCs w:val="26"/>
        </w:rPr>
        <w:t>administration</w:t>
      </w:r>
      <w:r w:rsidR="007C6665">
        <w:rPr>
          <w:rFonts w:eastAsiaTheme="majorEastAsia" w:cstheme="majorBidi"/>
          <w:bCs/>
          <w:szCs w:val="26"/>
        </w:rPr>
        <w:t xml:space="preserve"> staff, </w:t>
      </w:r>
      <w:r w:rsidR="0080675A">
        <w:rPr>
          <w:rFonts w:eastAsiaTheme="majorEastAsia" w:cstheme="majorBidi"/>
          <w:bCs/>
          <w:szCs w:val="26"/>
        </w:rPr>
        <w:t>aviation</w:t>
      </w:r>
      <w:r w:rsidR="00F20A32">
        <w:rPr>
          <w:rFonts w:eastAsiaTheme="majorEastAsia" w:cstheme="majorBidi"/>
          <w:bCs/>
          <w:szCs w:val="26"/>
        </w:rPr>
        <w:t xml:space="preserve"> support</w:t>
      </w:r>
      <w:r w:rsidR="0080675A">
        <w:rPr>
          <w:rFonts w:eastAsiaTheme="majorEastAsia" w:cstheme="majorBidi"/>
          <w:bCs/>
          <w:szCs w:val="26"/>
        </w:rPr>
        <w:t>, criminal analyst</w:t>
      </w:r>
      <w:r w:rsidR="004E00DE">
        <w:rPr>
          <w:rFonts w:eastAsiaTheme="majorEastAsia" w:cstheme="majorBidi"/>
          <w:bCs/>
          <w:szCs w:val="26"/>
        </w:rPr>
        <w:t>s</w:t>
      </w:r>
      <w:r w:rsidR="0080675A">
        <w:rPr>
          <w:rFonts w:eastAsiaTheme="majorEastAsia" w:cstheme="majorBidi"/>
          <w:bCs/>
          <w:szCs w:val="26"/>
        </w:rPr>
        <w:t xml:space="preserve">, </w:t>
      </w:r>
      <w:r w:rsidR="006322A5">
        <w:rPr>
          <w:rFonts w:eastAsiaTheme="majorEastAsia" w:cstheme="majorBidi"/>
          <w:bCs/>
          <w:szCs w:val="26"/>
        </w:rPr>
        <w:t>and ground</w:t>
      </w:r>
      <w:r w:rsidR="0080675A">
        <w:rPr>
          <w:rFonts w:eastAsiaTheme="majorEastAsia" w:cstheme="majorBidi"/>
          <w:bCs/>
          <w:szCs w:val="26"/>
        </w:rPr>
        <w:t xml:space="preserve"> </w:t>
      </w:r>
      <w:r w:rsidR="006322A5">
        <w:rPr>
          <w:rFonts w:eastAsiaTheme="majorEastAsia" w:cstheme="majorBidi"/>
          <w:bCs/>
          <w:szCs w:val="26"/>
        </w:rPr>
        <w:t>reconnaissance/</w:t>
      </w:r>
      <w:r w:rsidR="0080675A">
        <w:rPr>
          <w:rFonts w:eastAsiaTheme="majorEastAsia" w:cstheme="majorBidi"/>
          <w:bCs/>
          <w:szCs w:val="26"/>
        </w:rPr>
        <w:t>surveillance specialist</w:t>
      </w:r>
      <w:r w:rsidR="004E00DE">
        <w:rPr>
          <w:rFonts w:eastAsiaTheme="majorEastAsia" w:cstheme="majorBidi"/>
          <w:bCs/>
          <w:szCs w:val="26"/>
        </w:rPr>
        <w:t xml:space="preserve">s in support of local, </w:t>
      </w:r>
      <w:proofErr w:type="gramStart"/>
      <w:r w:rsidR="004E00DE">
        <w:rPr>
          <w:rFonts w:eastAsiaTheme="majorEastAsia" w:cstheme="majorBidi"/>
          <w:bCs/>
          <w:szCs w:val="26"/>
        </w:rPr>
        <w:t>state</w:t>
      </w:r>
      <w:proofErr w:type="gramEnd"/>
      <w:r w:rsidR="004E00DE">
        <w:rPr>
          <w:rFonts w:eastAsiaTheme="majorEastAsia" w:cstheme="majorBidi"/>
          <w:bCs/>
          <w:szCs w:val="26"/>
        </w:rPr>
        <w:t xml:space="preserve"> and federal drug task forces.</w:t>
      </w:r>
      <w:r w:rsidR="00A32E23" w:rsidRPr="00A32E23">
        <w:rPr>
          <w:rFonts w:eastAsiaTheme="majorEastAsia" w:cstheme="majorBidi"/>
          <w:bCs/>
          <w:szCs w:val="26"/>
        </w:rPr>
        <w:t xml:space="preserve"> </w:t>
      </w:r>
      <w:r w:rsidR="00A32E23" w:rsidRPr="00FC0E62">
        <w:rPr>
          <w:rFonts w:eastAsiaTheme="majorEastAsia" w:cstheme="majorBidi"/>
          <w:bCs/>
          <w:szCs w:val="26"/>
        </w:rPr>
        <w:t>Prior to his c</w:t>
      </w:r>
      <w:r w:rsidR="00A32E23">
        <w:rPr>
          <w:rFonts w:eastAsiaTheme="majorEastAsia" w:cstheme="majorBidi"/>
          <w:bCs/>
          <w:szCs w:val="26"/>
        </w:rPr>
        <w:t>urrent position, Chief Jenkins</w:t>
      </w:r>
      <w:r w:rsidR="00A32E23" w:rsidRPr="00FC0E62">
        <w:rPr>
          <w:rFonts w:eastAsiaTheme="majorEastAsia" w:cstheme="majorBidi"/>
          <w:bCs/>
          <w:szCs w:val="26"/>
        </w:rPr>
        <w:t xml:space="preserve"> was assigned as</w:t>
      </w:r>
      <w:r w:rsidR="00A32E23">
        <w:rPr>
          <w:rFonts w:eastAsiaTheme="majorEastAsia" w:cstheme="majorBidi"/>
          <w:bCs/>
          <w:szCs w:val="26"/>
        </w:rPr>
        <w:t xml:space="preserve"> </w:t>
      </w:r>
      <w:r w:rsidR="00805F25" w:rsidRPr="00F90DD1">
        <w:rPr>
          <w:rFonts w:eastAsiaTheme="majorEastAsia" w:cstheme="majorBidi"/>
          <w:bCs/>
          <w:szCs w:val="26"/>
        </w:rPr>
        <w:t>the S</w:t>
      </w:r>
      <w:r w:rsidR="00805F25">
        <w:rPr>
          <w:rFonts w:eastAsiaTheme="majorEastAsia" w:cstheme="majorBidi"/>
          <w:bCs/>
          <w:szCs w:val="26"/>
        </w:rPr>
        <w:t>enior Enlisted Leader (SEL)</w:t>
      </w:r>
      <w:r w:rsidR="00805F25" w:rsidRPr="00F90DD1">
        <w:rPr>
          <w:rFonts w:eastAsiaTheme="majorEastAsia" w:cstheme="majorBidi"/>
          <w:bCs/>
          <w:szCs w:val="26"/>
        </w:rPr>
        <w:t xml:space="preserve"> for the 140</w:t>
      </w:r>
      <w:r w:rsidR="00805F25">
        <w:rPr>
          <w:rFonts w:eastAsiaTheme="majorEastAsia" w:cstheme="majorBidi"/>
          <w:bCs/>
          <w:szCs w:val="26"/>
        </w:rPr>
        <w:t>th Maintenance Group.</w:t>
      </w:r>
      <w:r w:rsidR="00B87451">
        <w:rPr>
          <w:rFonts w:eastAsiaTheme="majorEastAsia" w:cstheme="majorBidi"/>
          <w:bCs/>
          <w:szCs w:val="26"/>
        </w:rPr>
        <w:t xml:space="preserve"> </w:t>
      </w:r>
      <w:r w:rsidR="00805F25">
        <w:rPr>
          <w:rFonts w:eastAsiaTheme="majorEastAsia" w:cstheme="majorBidi"/>
          <w:bCs/>
          <w:szCs w:val="26"/>
        </w:rPr>
        <w:t>Chief Jenkins</w:t>
      </w:r>
      <w:r w:rsidR="00805F25" w:rsidRPr="00F90DD1">
        <w:rPr>
          <w:rFonts w:eastAsiaTheme="majorEastAsia" w:cstheme="majorBidi"/>
          <w:bCs/>
          <w:szCs w:val="26"/>
        </w:rPr>
        <w:t xml:space="preserve"> represent</w:t>
      </w:r>
      <w:r w:rsidR="00805F25">
        <w:rPr>
          <w:rFonts w:eastAsiaTheme="majorEastAsia" w:cstheme="majorBidi"/>
          <w:bCs/>
          <w:szCs w:val="26"/>
        </w:rPr>
        <w:t>ed</w:t>
      </w:r>
      <w:r w:rsidR="00805F25" w:rsidRPr="00F90DD1">
        <w:rPr>
          <w:rFonts w:eastAsiaTheme="majorEastAsia" w:cstheme="majorBidi"/>
          <w:bCs/>
          <w:szCs w:val="26"/>
        </w:rPr>
        <w:t xml:space="preserve"> the highest level of enlisted leadership in the Group, advising the commander on all matters concerning the health, morale, </w:t>
      </w:r>
      <w:proofErr w:type="gramStart"/>
      <w:r w:rsidR="00805F25" w:rsidRPr="00F90DD1">
        <w:rPr>
          <w:rFonts w:eastAsiaTheme="majorEastAsia" w:cstheme="majorBidi"/>
          <w:bCs/>
          <w:szCs w:val="26"/>
        </w:rPr>
        <w:t>welfare</w:t>
      </w:r>
      <w:proofErr w:type="gramEnd"/>
      <w:r w:rsidR="00805F25" w:rsidRPr="00F90DD1">
        <w:rPr>
          <w:rFonts w:eastAsiaTheme="majorEastAsia" w:cstheme="majorBidi"/>
          <w:bCs/>
          <w:szCs w:val="26"/>
        </w:rPr>
        <w:t xml:space="preserve"> and effect</w:t>
      </w:r>
      <w:r w:rsidR="00805F25">
        <w:rPr>
          <w:rFonts w:eastAsiaTheme="majorEastAsia" w:cstheme="majorBidi"/>
          <w:bCs/>
          <w:szCs w:val="26"/>
        </w:rPr>
        <w:t>ive management of more than 500 personnel while also developing the future of highly trained maintenance professionals</w:t>
      </w:r>
      <w:r w:rsidR="0018797A">
        <w:rPr>
          <w:rFonts w:eastAsiaTheme="majorEastAsia" w:cstheme="majorBidi"/>
          <w:bCs/>
          <w:szCs w:val="26"/>
        </w:rPr>
        <w:t xml:space="preserve">, </w:t>
      </w:r>
      <w:r w:rsidR="00805F25">
        <w:rPr>
          <w:rFonts w:eastAsiaTheme="majorEastAsia" w:cstheme="majorBidi"/>
          <w:bCs/>
          <w:szCs w:val="26"/>
        </w:rPr>
        <w:t>providing mission capable aircraft and equipment for homeland defense, peace-time training, and warfighting.</w:t>
      </w:r>
      <w:r w:rsidR="00805F25" w:rsidRPr="00F90DD1">
        <w:rPr>
          <w:rFonts w:eastAsiaTheme="majorEastAsia" w:cstheme="majorBidi"/>
          <w:bCs/>
          <w:szCs w:val="26"/>
        </w:rPr>
        <w:t xml:space="preserve"> </w:t>
      </w:r>
    </w:p>
    <w:p w14:paraId="64981D5B" w14:textId="77777777" w:rsidR="00B425B5" w:rsidRDefault="00B425B5" w:rsidP="00FC4112">
      <w:pPr>
        <w:rPr>
          <w:rFonts w:eastAsiaTheme="majorEastAsia" w:cstheme="majorBidi"/>
          <w:bCs/>
          <w:szCs w:val="26"/>
        </w:rPr>
      </w:pPr>
    </w:p>
    <w:p w14:paraId="53E2DE4D" w14:textId="4AF00767" w:rsidR="009C0F01" w:rsidRDefault="00CC6A6F" w:rsidP="00FC4112">
      <w:pPr>
        <w:rPr>
          <w:rFonts w:eastAsiaTheme="majorEastAsia" w:cstheme="majorBidi"/>
          <w:bCs/>
          <w:szCs w:val="26"/>
        </w:rPr>
      </w:pPr>
      <w:proofErr w:type="gramStart"/>
      <w:r>
        <w:rPr>
          <w:rFonts w:eastAsiaTheme="majorEastAsia" w:cstheme="majorBidi"/>
          <w:bCs/>
          <w:szCs w:val="26"/>
        </w:rPr>
        <w:t>As a traditional Drill-Status Guard member, Chief</w:t>
      </w:r>
      <w:r w:rsidR="006359C2">
        <w:rPr>
          <w:rFonts w:eastAsiaTheme="majorEastAsia" w:cstheme="majorBidi"/>
          <w:bCs/>
          <w:szCs w:val="26"/>
        </w:rPr>
        <w:t xml:space="preserve"> Jenkins</w:t>
      </w:r>
      <w:r>
        <w:rPr>
          <w:rFonts w:eastAsiaTheme="majorEastAsia" w:cstheme="majorBidi"/>
          <w:bCs/>
          <w:szCs w:val="26"/>
        </w:rPr>
        <w:t xml:space="preserve"> </w:t>
      </w:r>
      <w:r w:rsidR="00B34FA4">
        <w:rPr>
          <w:rFonts w:eastAsiaTheme="majorEastAsia" w:cstheme="majorBidi"/>
          <w:bCs/>
          <w:szCs w:val="26"/>
        </w:rPr>
        <w:t>civilian experience</w:t>
      </w:r>
      <w:proofErr w:type="gramEnd"/>
      <w:r w:rsidR="00B34FA4">
        <w:rPr>
          <w:rFonts w:eastAsiaTheme="majorEastAsia" w:cstheme="majorBidi"/>
          <w:bCs/>
          <w:szCs w:val="26"/>
        </w:rPr>
        <w:t xml:space="preserve"> includes his service</w:t>
      </w:r>
      <w:r>
        <w:rPr>
          <w:rFonts w:eastAsiaTheme="majorEastAsia" w:cstheme="majorBidi"/>
          <w:bCs/>
          <w:szCs w:val="26"/>
        </w:rPr>
        <w:t xml:space="preserve"> with the Denver Police Department where h</w:t>
      </w:r>
      <w:r w:rsidR="00BC518F">
        <w:rPr>
          <w:rFonts w:eastAsiaTheme="majorEastAsia" w:cstheme="majorBidi"/>
          <w:bCs/>
          <w:szCs w:val="26"/>
        </w:rPr>
        <w:t xml:space="preserve">is </w:t>
      </w:r>
      <w:r w:rsidR="0059782F">
        <w:rPr>
          <w:rFonts w:eastAsiaTheme="majorEastAsia" w:cstheme="majorBidi"/>
          <w:bCs/>
          <w:szCs w:val="26"/>
        </w:rPr>
        <w:t>assignments</w:t>
      </w:r>
      <w:r w:rsidR="00153166">
        <w:rPr>
          <w:rFonts w:eastAsiaTheme="majorEastAsia" w:cstheme="majorBidi"/>
          <w:bCs/>
          <w:szCs w:val="26"/>
        </w:rPr>
        <w:t xml:space="preserve"> include patrol</w:t>
      </w:r>
      <w:r w:rsidR="0059782F">
        <w:rPr>
          <w:rFonts w:eastAsiaTheme="majorEastAsia" w:cstheme="majorBidi"/>
          <w:bCs/>
          <w:szCs w:val="26"/>
        </w:rPr>
        <w:t xml:space="preserve"> officer</w:t>
      </w:r>
      <w:r w:rsidR="00153166">
        <w:rPr>
          <w:rFonts w:eastAsiaTheme="majorEastAsia" w:cstheme="majorBidi"/>
          <w:bCs/>
          <w:szCs w:val="26"/>
        </w:rPr>
        <w:t xml:space="preserve">, </w:t>
      </w:r>
      <w:r w:rsidR="00863683">
        <w:rPr>
          <w:rFonts w:eastAsiaTheme="majorEastAsia" w:cstheme="majorBidi"/>
          <w:bCs/>
          <w:szCs w:val="26"/>
        </w:rPr>
        <w:t>d</w:t>
      </w:r>
      <w:r>
        <w:rPr>
          <w:rFonts w:eastAsiaTheme="majorEastAsia" w:cstheme="majorBidi"/>
          <w:bCs/>
          <w:szCs w:val="26"/>
        </w:rPr>
        <w:t>istrict level Narcotics Unit</w:t>
      </w:r>
      <w:r w:rsidR="00682E5D">
        <w:rPr>
          <w:rFonts w:eastAsiaTheme="majorEastAsia" w:cstheme="majorBidi"/>
          <w:bCs/>
          <w:szCs w:val="26"/>
        </w:rPr>
        <w:t xml:space="preserve"> and </w:t>
      </w:r>
      <w:r>
        <w:rPr>
          <w:rFonts w:eastAsiaTheme="majorEastAsia" w:cstheme="majorBidi"/>
          <w:bCs/>
          <w:szCs w:val="26"/>
        </w:rPr>
        <w:t>Detective assigned to the Strategic Investigations Bureau</w:t>
      </w:r>
      <w:r w:rsidR="002C02B7">
        <w:rPr>
          <w:rFonts w:eastAsiaTheme="majorEastAsia" w:cstheme="majorBidi"/>
          <w:bCs/>
          <w:szCs w:val="26"/>
        </w:rPr>
        <w:t xml:space="preserve"> Intelligence Unit</w:t>
      </w:r>
      <w:r>
        <w:rPr>
          <w:rFonts w:eastAsiaTheme="majorEastAsia" w:cstheme="majorBidi"/>
          <w:bCs/>
          <w:szCs w:val="26"/>
        </w:rPr>
        <w:t xml:space="preserve"> where his responsibilities </w:t>
      </w:r>
      <w:r w:rsidR="00730454">
        <w:rPr>
          <w:rFonts w:eastAsiaTheme="majorEastAsia" w:cstheme="majorBidi"/>
          <w:bCs/>
          <w:szCs w:val="26"/>
        </w:rPr>
        <w:t>involved</w:t>
      </w:r>
      <w:r>
        <w:rPr>
          <w:rFonts w:eastAsiaTheme="majorEastAsia" w:cstheme="majorBidi"/>
          <w:bCs/>
          <w:szCs w:val="26"/>
        </w:rPr>
        <w:t xml:space="preserve"> complex </w:t>
      </w:r>
      <w:r w:rsidR="00730454">
        <w:rPr>
          <w:rFonts w:eastAsiaTheme="majorEastAsia" w:cstheme="majorBidi"/>
          <w:bCs/>
          <w:szCs w:val="26"/>
        </w:rPr>
        <w:t>investigations. Chief</w:t>
      </w:r>
      <w:r w:rsidR="00823AC4">
        <w:rPr>
          <w:rFonts w:eastAsiaTheme="majorEastAsia" w:cstheme="majorBidi"/>
          <w:bCs/>
          <w:szCs w:val="26"/>
        </w:rPr>
        <w:t xml:space="preserve"> Jenkins current assignment is with the Vice</w:t>
      </w:r>
      <w:r w:rsidR="009A1EE4">
        <w:rPr>
          <w:rFonts w:eastAsiaTheme="majorEastAsia" w:cstheme="majorBidi"/>
          <w:bCs/>
          <w:szCs w:val="26"/>
        </w:rPr>
        <w:t>/Narcotics</w:t>
      </w:r>
      <w:r w:rsidR="00730454">
        <w:rPr>
          <w:rFonts w:eastAsiaTheme="majorEastAsia" w:cstheme="majorBidi"/>
          <w:bCs/>
          <w:szCs w:val="26"/>
        </w:rPr>
        <w:t xml:space="preserve"> Task Force</w:t>
      </w:r>
      <w:r w:rsidR="009A1EE4">
        <w:rPr>
          <w:rFonts w:eastAsiaTheme="majorEastAsia" w:cstheme="majorBidi"/>
          <w:bCs/>
          <w:szCs w:val="26"/>
        </w:rPr>
        <w:t xml:space="preserve"> Section.</w:t>
      </w:r>
    </w:p>
    <w:p w14:paraId="7F58EE32" w14:textId="77777777" w:rsidR="00AB3B33" w:rsidRPr="003920BA" w:rsidRDefault="00AB3B33" w:rsidP="00FC4112">
      <w:pPr>
        <w:rPr>
          <w:rFonts w:eastAsiaTheme="majorEastAsia" w:cstheme="majorBidi"/>
          <w:bCs/>
          <w:szCs w:val="26"/>
        </w:rPr>
      </w:pPr>
    </w:p>
    <w:p w14:paraId="41770624" w14:textId="77777777" w:rsidR="007B181B" w:rsidRDefault="00FC4112" w:rsidP="00400298">
      <w:pPr>
        <w:pStyle w:val="SectionHeading"/>
      </w:pPr>
      <w:r w:rsidRPr="007B181B">
        <w:t>EDUCATION</w:t>
      </w:r>
    </w:p>
    <w:p w14:paraId="0E336893" w14:textId="77777777" w:rsidR="00400298" w:rsidRDefault="00400298" w:rsidP="00400298">
      <w:r>
        <w:t>1999</w:t>
      </w:r>
      <w:r>
        <w:tab/>
        <w:t>Basic Military Training, Lackland AFB, Texas</w:t>
      </w:r>
    </w:p>
    <w:p w14:paraId="653F8C8B" w14:textId="77777777" w:rsidR="00400298" w:rsidRDefault="00400298" w:rsidP="00400298">
      <w:r>
        <w:t>1999</w:t>
      </w:r>
      <w:r>
        <w:tab/>
        <w:t>Tactical Air Command and Control Apprentice Course, Hurlburt Field, Florida</w:t>
      </w:r>
    </w:p>
    <w:p w14:paraId="51FF92BA" w14:textId="77777777" w:rsidR="00400298" w:rsidRPr="00400298" w:rsidRDefault="00400298" w:rsidP="00400298">
      <w:r>
        <w:t>2001</w:t>
      </w:r>
      <w:r>
        <w:tab/>
        <w:t>Army SERE, Ft. Campbell AIN, Kentucky</w:t>
      </w:r>
    </w:p>
    <w:p w14:paraId="54ACC86E" w14:textId="77777777" w:rsidR="00400298" w:rsidRDefault="00400298" w:rsidP="00400298">
      <w:r>
        <w:t>2004</w:t>
      </w:r>
      <w:r>
        <w:tab/>
        <w:t>Airman Leadership School, Shaw AFB, S.C.</w:t>
      </w:r>
    </w:p>
    <w:p w14:paraId="0391FC28" w14:textId="5F06121D" w:rsidR="00400298" w:rsidRDefault="00400298" w:rsidP="00400298">
      <w:r>
        <w:t xml:space="preserve">2005 </w:t>
      </w:r>
      <w:r>
        <w:tab/>
        <w:t>Joint Firepower Control Course, Nellis AFB, Las Vegas</w:t>
      </w:r>
      <w:r w:rsidR="008933D3">
        <w:t>, N</w:t>
      </w:r>
      <w:r w:rsidR="00613DB9">
        <w:t>evada</w:t>
      </w:r>
    </w:p>
    <w:p w14:paraId="128335FE" w14:textId="77777777" w:rsidR="00A00289" w:rsidRDefault="00A00289" w:rsidP="00400298">
      <w:r>
        <w:t xml:space="preserve">2006 </w:t>
      </w:r>
      <w:r>
        <w:tab/>
        <w:t>Tactical Air Control Party Craftsman Course, Hurlburt Field,</w:t>
      </w:r>
      <w:r w:rsidR="00602597">
        <w:t xml:space="preserve"> </w:t>
      </w:r>
      <w:r>
        <w:t>Florida</w:t>
      </w:r>
    </w:p>
    <w:p w14:paraId="4EBB123C" w14:textId="77777777" w:rsidR="00400298" w:rsidRDefault="00602597" w:rsidP="00400298">
      <w:r>
        <w:t>2008</w:t>
      </w:r>
      <w:r w:rsidR="00400298">
        <w:tab/>
      </w:r>
      <w:proofErr w:type="gramStart"/>
      <w:r w:rsidR="00400298">
        <w:t>A</w:t>
      </w:r>
      <w:r>
        <w:t>ssociate’s degree in Information Systems Technology</w:t>
      </w:r>
      <w:proofErr w:type="gramEnd"/>
      <w:r>
        <w:t>,</w:t>
      </w:r>
      <w:r w:rsidR="00400298">
        <w:t xml:space="preserve"> Community College of the Air Force</w:t>
      </w:r>
    </w:p>
    <w:p w14:paraId="79B77424" w14:textId="77777777" w:rsidR="008844FE" w:rsidRDefault="008844FE" w:rsidP="00400298">
      <w:r>
        <w:t>2010</w:t>
      </w:r>
      <w:r>
        <w:tab/>
        <w:t xml:space="preserve">Health Services Management Apprentice Course, </w:t>
      </w:r>
      <w:r w:rsidR="00D46539">
        <w:t>Sheppard AFB, Texas</w:t>
      </w:r>
    </w:p>
    <w:p w14:paraId="7096EE4C" w14:textId="77777777" w:rsidR="00970B41" w:rsidRDefault="008844FE" w:rsidP="00400298">
      <w:r>
        <w:t>2013</w:t>
      </w:r>
      <w:r w:rsidR="00400298">
        <w:tab/>
        <w:t>Noncommissioned Officer Academy, Maxwel</w:t>
      </w:r>
      <w:r>
        <w:t xml:space="preserve">l AFB, Ala., by correspondence </w:t>
      </w:r>
    </w:p>
    <w:p w14:paraId="3772B7ED" w14:textId="010D26D2" w:rsidR="005B0B77" w:rsidRDefault="005B0B77" w:rsidP="00400298">
      <w:r>
        <w:t>2017</w:t>
      </w:r>
      <w:r>
        <w:tab/>
      </w:r>
      <w:proofErr w:type="gramStart"/>
      <w:r w:rsidR="00615CF0">
        <w:t>Associate’s degree in Health Care Management</w:t>
      </w:r>
      <w:proofErr w:type="gramEnd"/>
      <w:r w:rsidR="00615CF0">
        <w:t>, Community College of the Air Force</w:t>
      </w:r>
    </w:p>
    <w:p w14:paraId="4706BDBD" w14:textId="77777777" w:rsidR="00400298" w:rsidRDefault="00D46539" w:rsidP="00400298">
      <w:r>
        <w:lastRenderedPageBreak/>
        <w:t>2017</w:t>
      </w:r>
      <w:r w:rsidR="00400298">
        <w:tab/>
        <w:t>Senior Noncommissioned Officer Academy, Maxwell AFB, Ala., by correspondence</w:t>
      </w:r>
    </w:p>
    <w:p w14:paraId="68A9CFCD" w14:textId="77777777" w:rsidR="00FE7607" w:rsidRDefault="00FE7607" w:rsidP="00400298">
      <w:r>
        <w:t>2019</w:t>
      </w:r>
      <w:r>
        <w:tab/>
        <w:t>Senior Enlisted Joint Professional Military Education I</w:t>
      </w:r>
    </w:p>
    <w:p w14:paraId="5595EB00" w14:textId="77777777" w:rsidR="00FE7607" w:rsidRDefault="00FE7607" w:rsidP="00400298">
      <w:r>
        <w:t>2019</w:t>
      </w:r>
      <w:r>
        <w:tab/>
        <w:t>Senior Enlisted Joint Professional Military Education II</w:t>
      </w:r>
    </w:p>
    <w:p w14:paraId="73653EAE" w14:textId="67E6F7DA" w:rsidR="009C0F01" w:rsidRDefault="00DF3B14" w:rsidP="00DF3B14">
      <w:pPr>
        <w:ind w:left="720" w:hanging="720"/>
      </w:pPr>
      <w:r>
        <w:t>2020</w:t>
      </w:r>
      <w:r>
        <w:tab/>
        <w:t xml:space="preserve">ANG Chief Master Sergeant Orientation </w:t>
      </w:r>
      <w:r w:rsidR="00EE1D2B">
        <w:t>Course,</w:t>
      </w:r>
      <w:r w:rsidR="00400298">
        <w:t xml:space="preserve"> Air National Guard Readiness Center, JB Andrews, Md.</w:t>
      </w:r>
    </w:p>
    <w:p w14:paraId="0E2297B1" w14:textId="77777777" w:rsidR="00DF3B14" w:rsidRDefault="00E640EC" w:rsidP="00DF3B14">
      <w:pPr>
        <w:ind w:left="720" w:hanging="720"/>
      </w:pPr>
      <w:r>
        <w:t xml:space="preserve">2021 </w:t>
      </w:r>
      <w:r>
        <w:tab/>
        <w:t xml:space="preserve">Combined Senior Leader Course (CSLC) by </w:t>
      </w:r>
      <w:proofErr w:type="gramStart"/>
      <w:r>
        <w:t>correspondence</w:t>
      </w:r>
      <w:proofErr w:type="gramEnd"/>
    </w:p>
    <w:p w14:paraId="60222C27" w14:textId="184917FA" w:rsidR="00645502" w:rsidRDefault="00645502" w:rsidP="00DF3B14">
      <w:pPr>
        <w:ind w:left="720" w:hanging="720"/>
      </w:pPr>
      <w:r>
        <w:t>2021</w:t>
      </w:r>
      <w:r>
        <w:tab/>
      </w:r>
      <w:r w:rsidRPr="008E2272">
        <w:t>C</w:t>
      </w:r>
      <w:r w:rsidR="00345E15" w:rsidRPr="008E2272">
        <w:t>hief Master Sergeant Leadership Course</w:t>
      </w:r>
      <w:r w:rsidR="008E2272">
        <w:t>, Maxwell AFB, Ala.</w:t>
      </w:r>
    </w:p>
    <w:p w14:paraId="4729A3B8" w14:textId="1B089472" w:rsidR="00033B8C" w:rsidRDefault="00033B8C" w:rsidP="00DF3B14">
      <w:pPr>
        <w:ind w:left="720" w:hanging="720"/>
      </w:pPr>
      <w:r>
        <w:t>2022</w:t>
      </w:r>
      <w:r>
        <w:tab/>
        <w:t>Colorado Outreach Exchange</w:t>
      </w:r>
      <w:r w:rsidR="00702ABE">
        <w:t xml:space="preserve"> </w:t>
      </w:r>
      <w:r w:rsidR="006E7286">
        <w:t>(C.O.</w:t>
      </w:r>
      <w:r w:rsidR="006B565E">
        <w:t>R.E)</w:t>
      </w:r>
    </w:p>
    <w:p w14:paraId="33338F84" w14:textId="17594FDA" w:rsidR="002D02F2" w:rsidRDefault="002D02F2" w:rsidP="00DF3B14">
      <w:pPr>
        <w:ind w:left="720" w:hanging="720"/>
      </w:pPr>
      <w:r>
        <w:t>2023</w:t>
      </w:r>
      <w:r w:rsidR="00EB3AF7">
        <w:tab/>
      </w:r>
      <w:r w:rsidR="00682B8A">
        <w:t xml:space="preserve">The </w:t>
      </w:r>
      <w:r w:rsidR="00EB3AF7">
        <w:t>Rocky Mountain</w:t>
      </w:r>
      <w:r w:rsidR="00682B8A">
        <w:t xml:space="preserve"> Executive</w:t>
      </w:r>
      <w:r w:rsidR="00EB3AF7">
        <w:t xml:space="preserve"> Lea</w:t>
      </w:r>
      <w:r w:rsidR="00682B8A">
        <w:t>dership Academy</w:t>
      </w:r>
    </w:p>
    <w:p w14:paraId="1A04BF9E" w14:textId="77777777" w:rsidR="005B0B77" w:rsidRDefault="005B0B77" w:rsidP="00DF3B14">
      <w:pPr>
        <w:ind w:left="720" w:hanging="720"/>
      </w:pPr>
    </w:p>
    <w:p w14:paraId="4337D602" w14:textId="77777777" w:rsidR="00FC4112" w:rsidRDefault="00897304" w:rsidP="007B181B">
      <w:pPr>
        <w:pStyle w:val="SectionHeading"/>
      </w:pPr>
      <w:r>
        <w:t xml:space="preserve">ASSIGNMENTS </w:t>
      </w:r>
    </w:p>
    <w:p w14:paraId="5019DAC0" w14:textId="4C92C30B" w:rsidR="00C50F1F" w:rsidRDefault="00754887" w:rsidP="00C50F1F">
      <w:pPr>
        <w:pStyle w:val="ListParagraph"/>
      </w:pPr>
      <w:r>
        <w:t>January 2000 – February 2002, Battalion Tactical Air Command and Control Specialist, 19</w:t>
      </w:r>
      <w:r w:rsidRPr="00754887">
        <w:rPr>
          <w:vertAlign w:val="superscript"/>
        </w:rPr>
        <w:t>th</w:t>
      </w:r>
      <w:r>
        <w:t xml:space="preserve"> Air Support Operations Squadron</w:t>
      </w:r>
      <w:r w:rsidR="00FD6F2D">
        <w:t xml:space="preserve"> (ASOS)</w:t>
      </w:r>
      <w:r>
        <w:t>, Ft. Campbell AIN, Kentucky</w:t>
      </w:r>
    </w:p>
    <w:p w14:paraId="0AE9D14B" w14:textId="34F226F9" w:rsidR="00307A52" w:rsidRDefault="009C03C3" w:rsidP="00307A52">
      <w:pPr>
        <w:pStyle w:val="ListParagraph"/>
      </w:pPr>
      <w:r>
        <w:t>February 2002 – February 2003, Brigade Tactical Air Command and Control Specialist, OL C, 604</w:t>
      </w:r>
      <w:r w:rsidRPr="009C03C3">
        <w:rPr>
          <w:vertAlign w:val="superscript"/>
        </w:rPr>
        <w:t>th</w:t>
      </w:r>
      <w:r>
        <w:t xml:space="preserve"> A</w:t>
      </w:r>
      <w:r w:rsidR="00FD6F2D">
        <w:t>SOS</w:t>
      </w:r>
      <w:r>
        <w:t>, Camp Humphreys AIN, Republic of Korea</w:t>
      </w:r>
    </w:p>
    <w:p w14:paraId="470EE00B" w14:textId="3E5F0DCD" w:rsidR="00307A52" w:rsidRDefault="00BE5D25" w:rsidP="00307A52">
      <w:pPr>
        <w:pStyle w:val="ListParagraph"/>
      </w:pPr>
      <w:r>
        <w:t>February 2003 – July 2005, Fighter Duty Technician, 682 A</w:t>
      </w:r>
      <w:r w:rsidR="00FD6F2D">
        <w:t>SOS</w:t>
      </w:r>
      <w:r>
        <w:t>, Shaw AFB, South Carolina</w:t>
      </w:r>
    </w:p>
    <w:p w14:paraId="20B5EFDF" w14:textId="706B9885" w:rsidR="003535FA" w:rsidRDefault="00F11769" w:rsidP="00F11769">
      <w:pPr>
        <w:pStyle w:val="ListParagraph"/>
      </w:pPr>
      <w:r>
        <w:t>July 2005 – July 2008, Joint Terminal Attack Controller</w:t>
      </w:r>
      <w:r w:rsidR="006B6AD2">
        <w:t xml:space="preserve"> (JTAC),</w:t>
      </w:r>
      <w:r>
        <w:t xml:space="preserve"> 3 A</w:t>
      </w:r>
      <w:r w:rsidR="006B6AD2">
        <w:t>SOS</w:t>
      </w:r>
      <w:r>
        <w:t>, Ft. Wainwright AIN, Alaska</w:t>
      </w:r>
    </w:p>
    <w:p w14:paraId="7EC00ABC" w14:textId="3D860EB5" w:rsidR="00D561CF" w:rsidRDefault="00F11769" w:rsidP="00D561CF">
      <w:pPr>
        <w:pStyle w:val="ListParagraph"/>
      </w:pPr>
      <w:r>
        <w:t>July 2008 –</w:t>
      </w:r>
      <w:r w:rsidR="002A4B70">
        <w:t xml:space="preserve"> </w:t>
      </w:r>
      <w:r>
        <w:t xml:space="preserve">May </w:t>
      </w:r>
      <w:r w:rsidR="000E14D7">
        <w:t>2009,</w:t>
      </w:r>
      <w:r w:rsidR="006B6AD2">
        <w:t xml:space="preserve"> JTAC</w:t>
      </w:r>
      <w:r w:rsidR="00D561CF">
        <w:t>/Observer-Controller-Trainer (OCT), Joint Readiness Training Center, Ft. Polk AIN, Louisiana</w:t>
      </w:r>
    </w:p>
    <w:p w14:paraId="2868CE80" w14:textId="77777777" w:rsidR="00F11769" w:rsidRPr="00EE567C" w:rsidRDefault="00DA1FB2" w:rsidP="00D561CF">
      <w:pPr>
        <w:pStyle w:val="ListParagraph"/>
      </w:pPr>
      <w:r>
        <w:t xml:space="preserve">May 2009 </w:t>
      </w:r>
      <w:r w:rsidR="00EE567C">
        <w:t>–</w:t>
      </w:r>
      <w:r>
        <w:t xml:space="preserve"> </w:t>
      </w:r>
      <w:r w:rsidR="00EE567C">
        <w:t xml:space="preserve">April </w:t>
      </w:r>
      <w:r w:rsidR="009C3934">
        <w:t xml:space="preserve">2012, </w:t>
      </w:r>
      <w:r w:rsidR="00EE567C">
        <w:t xml:space="preserve">Patient Administration NCOIC, 140 Medical Group, </w:t>
      </w:r>
      <w:r w:rsidR="00EE567C" w:rsidRPr="00DB4693">
        <w:rPr>
          <w:rFonts w:cs="Arial"/>
          <w:szCs w:val="18"/>
        </w:rPr>
        <w:t>Buckley AFB, Colo.</w:t>
      </w:r>
    </w:p>
    <w:p w14:paraId="57C6D63F" w14:textId="77777777" w:rsidR="00EE567C" w:rsidRPr="00DE4923" w:rsidRDefault="00824191" w:rsidP="00D561CF">
      <w:pPr>
        <w:pStyle w:val="ListParagraph"/>
      </w:pPr>
      <w:r>
        <w:t xml:space="preserve">April 2012 – March 2014, Search &amp; Extraction Flight Chief, 140 Medical Group Detachment 1, </w:t>
      </w:r>
      <w:r w:rsidRPr="00DB4693">
        <w:rPr>
          <w:rFonts w:cs="Arial"/>
          <w:szCs w:val="18"/>
        </w:rPr>
        <w:t>Buckley AFB, Colo.</w:t>
      </w:r>
    </w:p>
    <w:p w14:paraId="02160F40" w14:textId="77777777" w:rsidR="00DE4923" w:rsidRPr="002922A3" w:rsidRDefault="00DE4923" w:rsidP="00D561CF">
      <w:pPr>
        <w:pStyle w:val="ListParagraph"/>
      </w:pPr>
      <w:r>
        <w:rPr>
          <w:rFonts w:cs="Arial"/>
          <w:szCs w:val="18"/>
        </w:rPr>
        <w:t>April 2013 – December 2015, Senior Enlisted Advisor</w:t>
      </w:r>
      <w:r w:rsidR="00CE4E15">
        <w:rPr>
          <w:rFonts w:cs="Arial"/>
          <w:szCs w:val="18"/>
        </w:rPr>
        <w:t xml:space="preserve">, Colorado Joint Counter Drug Task Force, </w:t>
      </w:r>
      <w:r w:rsidR="00CE4E15" w:rsidRPr="00DB4693">
        <w:rPr>
          <w:rFonts w:cs="Arial"/>
          <w:szCs w:val="18"/>
        </w:rPr>
        <w:t>Buckley AFB, Colo.</w:t>
      </w:r>
    </w:p>
    <w:p w14:paraId="2353ADFE" w14:textId="77777777" w:rsidR="00664DA3" w:rsidRPr="00664DA3" w:rsidRDefault="00664DA3" w:rsidP="00CE4E15">
      <w:pPr>
        <w:pStyle w:val="ListParagraph"/>
      </w:pPr>
      <w:r>
        <w:t>March 2014 – April 2019, Squadron Superintendent, 140</w:t>
      </w:r>
      <w:r w:rsidRPr="00CE4E15">
        <w:rPr>
          <w:vertAlign w:val="superscript"/>
        </w:rPr>
        <w:t>th</w:t>
      </w:r>
      <w:r>
        <w:t xml:space="preserve"> Medical Support Squadron, </w:t>
      </w:r>
      <w:r w:rsidRPr="00CE4E15">
        <w:rPr>
          <w:rFonts w:cs="Arial"/>
          <w:szCs w:val="18"/>
        </w:rPr>
        <w:t>Buckley AFB, Colo.</w:t>
      </w:r>
    </w:p>
    <w:p w14:paraId="5C46B567" w14:textId="77777777" w:rsidR="00664DA3" w:rsidRPr="00523327" w:rsidRDefault="00CE4E15" w:rsidP="00D561CF">
      <w:pPr>
        <w:pStyle w:val="ListParagraph"/>
      </w:pPr>
      <w:r>
        <w:t xml:space="preserve"> April 2019</w:t>
      </w:r>
      <w:r w:rsidR="00523327">
        <w:t xml:space="preserve"> – June</w:t>
      </w:r>
      <w:r>
        <w:t xml:space="preserve"> 2021, Superintendent, 140 Medical Group Detachment 1, </w:t>
      </w:r>
      <w:r w:rsidRPr="00DB4693">
        <w:rPr>
          <w:rFonts w:cs="Arial"/>
          <w:szCs w:val="18"/>
        </w:rPr>
        <w:t>Buckley AFB, Colo.</w:t>
      </w:r>
    </w:p>
    <w:p w14:paraId="1FAA0FE1" w14:textId="6CB4EA70" w:rsidR="00523327" w:rsidRPr="00E85AB0" w:rsidRDefault="00523327" w:rsidP="00D561CF">
      <w:pPr>
        <w:pStyle w:val="ListParagraph"/>
      </w:pPr>
      <w:r>
        <w:rPr>
          <w:rFonts w:cs="Arial"/>
          <w:szCs w:val="18"/>
        </w:rPr>
        <w:t xml:space="preserve"> June 2021 – </w:t>
      </w:r>
      <w:r w:rsidR="00907999">
        <w:rPr>
          <w:rFonts w:cs="Arial"/>
          <w:szCs w:val="18"/>
        </w:rPr>
        <w:t>J</w:t>
      </w:r>
      <w:r w:rsidR="00A26CF2">
        <w:rPr>
          <w:rFonts w:cs="Arial"/>
          <w:szCs w:val="18"/>
        </w:rPr>
        <w:t>uly 2023</w:t>
      </w:r>
      <w:r>
        <w:rPr>
          <w:rFonts w:cs="Arial"/>
          <w:szCs w:val="18"/>
        </w:rPr>
        <w:t>, Senior Enlisted Leader, 140 Maintenance Group, Buckley SFB, Colo.</w:t>
      </w:r>
    </w:p>
    <w:p w14:paraId="559E07E6" w14:textId="6FE406E5" w:rsidR="00E85AB0" w:rsidRPr="00C424A9" w:rsidRDefault="00E85AB0" w:rsidP="00D561CF">
      <w:pPr>
        <w:pStyle w:val="ListParagraph"/>
      </w:pPr>
      <w:r>
        <w:rPr>
          <w:rFonts w:cs="Arial"/>
          <w:szCs w:val="18"/>
        </w:rPr>
        <w:t xml:space="preserve"> August 2023 – </w:t>
      </w:r>
      <w:r w:rsidR="00D07F29">
        <w:rPr>
          <w:rFonts w:cs="Arial"/>
          <w:szCs w:val="18"/>
        </w:rPr>
        <w:t xml:space="preserve">April </w:t>
      </w:r>
      <w:r>
        <w:rPr>
          <w:rFonts w:cs="Arial"/>
          <w:szCs w:val="18"/>
        </w:rPr>
        <w:t xml:space="preserve">2024, </w:t>
      </w:r>
      <w:r w:rsidR="00F76DBE">
        <w:rPr>
          <w:rFonts w:cs="Arial"/>
          <w:szCs w:val="18"/>
        </w:rPr>
        <w:t>Senior Enlisted Leader, Colorado Air National Guard</w:t>
      </w:r>
      <w:r w:rsidR="00D2271E">
        <w:rPr>
          <w:rFonts w:cs="Arial"/>
          <w:szCs w:val="18"/>
        </w:rPr>
        <w:t xml:space="preserve"> Air Staff, Buckley SFB, Colo.</w:t>
      </w:r>
    </w:p>
    <w:p w14:paraId="42CCDEAF" w14:textId="06CCB554" w:rsidR="00C424A9" w:rsidRPr="00DB4693" w:rsidRDefault="00C424A9" w:rsidP="00C424A9">
      <w:pPr>
        <w:pStyle w:val="ListParagraph"/>
      </w:pPr>
      <w:r>
        <w:t xml:space="preserve"> </w:t>
      </w:r>
      <w:r w:rsidR="00313860">
        <w:t>April 2024</w:t>
      </w:r>
      <w:r>
        <w:t xml:space="preserve"> – Present</w:t>
      </w:r>
      <w:r w:rsidRPr="00DB4693">
        <w:t xml:space="preserve">, </w:t>
      </w:r>
      <w:r>
        <w:t>State</w:t>
      </w:r>
      <w:r w:rsidRPr="00DB4693">
        <w:t xml:space="preserve"> Command Chief, </w:t>
      </w:r>
      <w:r>
        <w:t>Colorado Air National Guard, Joint Force Headquarters</w:t>
      </w:r>
      <w:r w:rsidRPr="00DB4693">
        <w:t>, Colo.</w:t>
      </w:r>
    </w:p>
    <w:p w14:paraId="5A2FEDF3" w14:textId="77777777" w:rsidR="00EE567C" w:rsidRDefault="00EE567C" w:rsidP="003535FA"/>
    <w:p w14:paraId="7BC85A7E" w14:textId="77777777" w:rsidR="00EE567C" w:rsidRPr="00EE567C" w:rsidRDefault="00EE567C" w:rsidP="003535FA">
      <w:pPr>
        <w:rPr>
          <w:b/>
        </w:rPr>
      </w:pPr>
      <w:r w:rsidRPr="00EE567C">
        <w:rPr>
          <w:b/>
        </w:rPr>
        <w:t>MAJOR AWARDS AND DECORATIONS</w:t>
      </w:r>
    </w:p>
    <w:p w14:paraId="50447E19" w14:textId="61D53BA4" w:rsidR="00645502" w:rsidRDefault="00AD72BB" w:rsidP="003535FA">
      <w:r w:rsidRPr="00AD72BB">
        <w:t>Meritorious Service Medal</w:t>
      </w:r>
      <w:r w:rsidR="00A308B6">
        <w:t xml:space="preserve"> with oak leaf cluster</w:t>
      </w:r>
    </w:p>
    <w:p w14:paraId="6EA65554" w14:textId="77777777" w:rsidR="003535FA" w:rsidRDefault="003535FA" w:rsidP="003535FA">
      <w:r>
        <w:t>Air F</w:t>
      </w:r>
      <w:r w:rsidR="00E5349B">
        <w:t>orce Commendation Medal with</w:t>
      </w:r>
      <w:r w:rsidR="000071D0">
        <w:t xml:space="preserve"> oak leaf cluster</w:t>
      </w:r>
    </w:p>
    <w:p w14:paraId="7E2465F5" w14:textId="77777777" w:rsidR="000071D0" w:rsidRDefault="000071D0" w:rsidP="003535FA">
      <w:r>
        <w:t>Army Commendation Medal with two oak leaf clusters</w:t>
      </w:r>
    </w:p>
    <w:p w14:paraId="55685E51" w14:textId="77777777" w:rsidR="000071D0" w:rsidRDefault="000071D0" w:rsidP="003535FA">
      <w:r>
        <w:t>Joint Service Achievement Medal</w:t>
      </w:r>
    </w:p>
    <w:p w14:paraId="1FF71C13" w14:textId="77777777" w:rsidR="003535FA" w:rsidRDefault="003535FA" w:rsidP="003535FA">
      <w:r>
        <w:t>Air Fo</w:t>
      </w:r>
      <w:r w:rsidR="000071D0">
        <w:t>rce Achievement Medal with two</w:t>
      </w:r>
      <w:r>
        <w:t xml:space="preserve"> oak leaf clusters</w:t>
      </w:r>
    </w:p>
    <w:p w14:paraId="65FCC5CA" w14:textId="77777777" w:rsidR="000071D0" w:rsidRDefault="000071D0" w:rsidP="003535FA">
      <w:r>
        <w:t>Army Achievement Medal</w:t>
      </w:r>
    </w:p>
    <w:p w14:paraId="2D3CBBC3" w14:textId="77777777" w:rsidR="00FC4112" w:rsidRDefault="00E5349B" w:rsidP="003535FA">
      <w:r>
        <w:t>Valorous</w:t>
      </w:r>
      <w:r w:rsidR="003535FA">
        <w:t xml:space="preserve"> Unit Award with oak leaf cluster</w:t>
      </w:r>
    </w:p>
    <w:p w14:paraId="0DFBF877" w14:textId="77777777" w:rsidR="00676F55" w:rsidRDefault="00676F55" w:rsidP="00FC4112"/>
    <w:p w14:paraId="1677B1CB" w14:textId="77777777" w:rsidR="00060301" w:rsidRPr="00007074" w:rsidRDefault="00FC4112" w:rsidP="00007074">
      <w:pPr>
        <w:pStyle w:val="SectionHeading"/>
        <w:rPr>
          <w:i/>
          <w:iCs/>
        </w:rPr>
      </w:pPr>
      <w:r>
        <w:t>OTHER ACHIEVEMENTS</w:t>
      </w:r>
    </w:p>
    <w:p w14:paraId="08EC73F1" w14:textId="77777777" w:rsidR="00060301" w:rsidRDefault="00060301" w:rsidP="00060301">
      <w:pPr>
        <w:rPr>
          <w:iCs/>
        </w:rPr>
      </w:pPr>
      <w:r>
        <w:rPr>
          <w:iCs/>
        </w:rPr>
        <w:t>2</w:t>
      </w:r>
      <w:r w:rsidR="00007074">
        <w:rPr>
          <w:iCs/>
        </w:rPr>
        <w:t>00</w:t>
      </w:r>
      <w:r w:rsidR="007B4078">
        <w:rPr>
          <w:iCs/>
        </w:rPr>
        <w:t>4 John L. Levitow Award, Airman Leadership School</w:t>
      </w:r>
    </w:p>
    <w:p w14:paraId="7228AB0E" w14:textId="77777777" w:rsidR="00060301" w:rsidRDefault="007B4078" w:rsidP="007B4078">
      <w:pPr>
        <w:rPr>
          <w:iCs/>
        </w:rPr>
      </w:pPr>
      <w:r>
        <w:rPr>
          <w:iCs/>
        </w:rPr>
        <w:t>2006 Joint Terminal Attack Controller of the Year, 3</w:t>
      </w:r>
      <w:r w:rsidRPr="007B4078">
        <w:rPr>
          <w:iCs/>
          <w:vertAlign w:val="superscript"/>
        </w:rPr>
        <w:t>rd</w:t>
      </w:r>
      <w:r>
        <w:rPr>
          <w:iCs/>
        </w:rPr>
        <w:t xml:space="preserve"> Air Support Operations Squadron</w:t>
      </w:r>
    </w:p>
    <w:p w14:paraId="6A072599" w14:textId="51609E1F" w:rsidR="009C0F01" w:rsidRPr="00AB5711" w:rsidRDefault="007B4078" w:rsidP="00FC4112">
      <w:pPr>
        <w:rPr>
          <w:iCs/>
        </w:rPr>
      </w:pPr>
      <w:r>
        <w:rPr>
          <w:iCs/>
        </w:rPr>
        <w:t>2010 AETC Commander’s Award/Top Graduate, Health Services Management Apprentice Course</w:t>
      </w:r>
    </w:p>
    <w:p w14:paraId="2D1FE297" w14:textId="77777777" w:rsidR="0000332B" w:rsidRDefault="0000332B" w:rsidP="00FC4112"/>
    <w:p w14:paraId="2F3A3F3E" w14:textId="77777777" w:rsidR="00FC4112" w:rsidRPr="00060301" w:rsidRDefault="00FC4112" w:rsidP="007B181B">
      <w:pPr>
        <w:pStyle w:val="SectionHeading"/>
        <w:rPr>
          <w:i/>
          <w:iCs/>
        </w:rPr>
      </w:pPr>
      <w:r>
        <w:t>EFFECTIVE DATES OF PROMOTION</w:t>
      </w:r>
    </w:p>
    <w:p w14:paraId="6898ED23" w14:textId="77777777" w:rsidR="00C52ADD" w:rsidRPr="00C52ADD" w:rsidRDefault="00C52ADD" w:rsidP="00C52ADD">
      <w:pPr>
        <w:pStyle w:val="SectionHeading"/>
        <w:rPr>
          <w:b w:val="0"/>
        </w:rPr>
      </w:pPr>
      <w:r w:rsidRPr="00C52ADD">
        <w:rPr>
          <w:b w:val="0"/>
        </w:rPr>
        <w:t>A</w:t>
      </w:r>
      <w:r w:rsidR="001C7A12">
        <w:rPr>
          <w:b w:val="0"/>
        </w:rPr>
        <w:t>irman Basic June 23, 1999</w:t>
      </w:r>
    </w:p>
    <w:p w14:paraId="4DCE39B8" w14:textId="77777777" w:rsidR="00C52ADD" w:rsidRPr="00C52ADD" w:rsidRDefault="003A1371" w:rsidP="00C52ADD">
      <w:pPr>
        <w:pStyle w:val="SectionHeading"/>
        <w:rPr>
          <w:b w:val="0"/>
        </w:rPr>
      </w:pPr>
      <w:r>
        <w:rPr>
          <w:b w:val="0"/>
        </w:rPr>
        <w:t>Airman DeC. 23, 1999</w:t>
      </w:r>
    </w:p>
    <w:p w14:paraId="7B893828" w14:textId="77777777" w:rsidR="00C52ADD" w:rsidRPr="00C52ADD" w:rsidRDefault="003A1371" w:rsidP="00C52ADD">
      <w:pPr>
        <w:pStyle w:val="SectionHeading"/>
        <w:rPr>
          <w:b w:val="0"/>
        </w:rPr>
      </w:pPr>
      <w:r>
        <w:rPr>
          <w:b w:val="0"/>
        </w:rPr>
        <w:t>Airman First Class OCT. 23, 2000</w:t>
      </w:r>
    </w:p>
    <w:p w14:paraId="5A3C6172" w14:textId="77777777" w:rsidR="00C52ADD" w:rsidRPr="00C52ADD" w:rsidRDefault="003A1371" w:rsidP="00C52ADD">
      <w:pPr>
        <w:pStyle w:val="SectionHeading"/>
        <w:rPr>
          <w:b w:val="0"/>
        </w:rPr>
      </w:pPr>
      <w:r>
        <w:rPr>
          <w:b w:val="0"/>
        </w:rPr>
        <w:t>Senior Airman June 23, 2002</w:t>
      </w:r>
    </w:p>
    <w:p w14:paraId="6BFC594E" w14:textId="77777777" w:rsidR="00BB51FF" w:rsidRDefault="00177A8C" w:rsidP="00C52ADD">
      <w:pPr>
        <w:pStyle w:val="SectionHeading"/>
        <w:rPr>
          <w:b w:val="0"/>
        </w:rPr>
      </w:pPr>
      <w:r>
        <w:rPr>
          <w:b w:val="0"/>
        </w:rPr>
        <w:t>Staff Sergeant April 01, 2004</w:t>
      </w:r>
    </w:p>
    <w:p w14:paraId="36DC5897" w14:textId="76FD3C39" w:rsidR="00C52ADD" w:rsidRPr="00C52ADD" w:rsidRDefault="001F41BC" w:rsidP="00C52ADD">
      <w:pPr>
        <w:pStyle w:val="SectionHeading"/>
        <w:rPr>
          <w:b w:val="0"/>
        </w:rPr>
      </w:pPr>
      <w:r>
        <w:rPr>
          <w:b w:val="0"/>
        </w:rPr>
        <w:t>Technical Sergeant June 06, 2010</w:t>
      </w:r>
    </w:p>
    <w:p w14:paraId="3E3F6E0D" w14:textId="77777777" w:rsidR="00C52ADD" w:rsidRPr="00C52ADD" w:rsidRDefault="001F41BC" w:rsidP="00C52ADD">
      <w:pPr>
        <w:pStyle w:val="SectionHeading"/>
        <w:rPr>
          <w:b w:val="0"/>
        </w:rPr>
      </w:pPr>
      <w:r>
        <w:rPr>
          <w:b w:val="0"/>
        </w:rPr>
        <w:t>Master Sergeant July 13, 2014</w:t>
      </w:r>
    </w:p>
    <w:p w14:paraId="226DB05B" w14:textId="77777777" w:rsidR="00C52ADD" w:rsidRPr="00C52ADD" w:rsidRDefault="00C52ADD" w:rsidP="00C52ADD">
      <w:pPr>
        <w:pStyle w:val="SectionHeading"/>
        <w:rPr>
          <w:b w:val="0"/>
        </w:rPr>
      </w:pPr>
      <w:r w:rsidRPr="00C52ADD">
        <w:rPr>
          <w:b w:val="0"/>
        </w:rPr>
        <w:t>Seni</w:t>
      </w:r>
      <w:r w:rsidR="007E7059">
        <w:rPr>
          <w:b w:val="0"/>
        </w:rPr>
        <w:t>or Master Sergeant Dec. 03, 2017</w:t>
      </w:r>
    </w:p>
    <w:p w14:paraId="5E2D2CF5" w14:textId="77777777" w:rsidR="00F0061D" w:rsidRDefault="00C52ADD" w:rsidP="00C52ADD">
      <w:pPr>
        <w:pStyle w:val="SectionHeading"/>
        <w:rPr>
          <w:b w:val="0"/>
        </w:rPr>
      </w:pPr>
      <w:r w:rsidRPr="00C52ADD">
        <w:rPr>
          <w:b w:val="0"/>
        </w:rPr>
        <w:t>Chief Master Serg</w:t>
      </w:r>
      <w:r w:rsidR="007E7059">
        <w:rPr>
          <w:b w:val="0"/>
        </w:rPr>
        <w:t>eant June 13, 2020</w:t>
      </w:r>
    </w:p>
    <w:p w14:paraId="69F68F1D" w14:textId="77777777" w:rsidR="00730454" w:rsidRDefault="00730454" w:rsidP="00C52ADD">
      <w:pPr>
        <w:pStyle w:val="SectionHeading"/>
        <w:rPr>
          <w:b w:val="0"/>
        </w:rPr>
      </w:pPr>
    </w:p>
    <w:p w14:paraId="3D926724" w14:textId="7558C7D1" w:rsidR="00D53548" w:rsidRDefault="00C52ADD" w:rsidP="00C52ADD">
      <w:pPr>
        <w:pStyle w:val="SectionHeading"/>
        <w:rPr>
          <w:b w:val="0"/>
        </w:rPr>
      </w:pPr>
      <w:r w:rsidRPr="00C52ADD">
        <w:rPr>
          <w:b w:val="0"/>
        </w:rPr>
        <w:t xml:space="preserve">(Current as of </w:t>
      </w:r>
      <w:r w:rsidR="00730454">
        <w:rPr>
          <w:b w:val="0"/>
        </w:rPr>
        <w:t>April 2024)</w:t>
      </w:r>
    </w:p>
    <w:sectPr w:rsidR="00D53548" w:rsidSect="008913D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F63A" w14:textId="77777777" w:rsidR="008913DE" w:rsidRDefault="008913DE" w:rsidP="00FC4112">
      <w:pPr>
        <w:spacing w:line="240" w:lineRule="auto"/>
      </w:pPr>
      <w:r>
        <w:separator/>
      </w:r>
    </w:p>
  </w:endnote>
  <w:endnote w:type="continuationSeparator" w:id="0">
    <w:p w14:paraId="2461B68E" w14:textId="77777777" w:rsidR="008913DE" w:rsidRDefault="008913DE" w:rsidP="00FC4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ED2E" w14:textId="77777777" w:rsidR="008913DE" w:rsidRDefault="008913DE" w:rsidP="00FC4112">
      <w:pPr>
        <w:spacing w:line="240" w:lineRule="auto"/>
      </w:pPr>
      <w:r>
        <w:separator/>
      </w:r>
    </w:p>
  </w:footnote>
  <w:footnote w:type="continuationSeparator" w:id="0">
    <w:p w14:paraId="77279E22" w14:textId="77777777" w:rsidR="008913DE" w:rsidRDefault="008913DE" w:rsidP="00FC4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520D" w14:textId="77777777" w:rsidR="008E24A6" w:rsidRDefault="008E24A6">
    <w:pPr>
      <w:pStyle w:val="Header"/>
    </w:pPr>
  </w:p>
  <w:p w14:paraId="36BDA2C7" w14:textId="77777777" w:rsidR="009F615C" w:rsidRDefault="009F6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048"/>
      <w:gridCol w:w="1656"/>
    </w:tblGrid>
    <w:tr w:rsidR="00352F99" w14:paraId="51B060CE" w14:textId="77777777" w:rsidTr="003721D8">
      <w:trPr>
        <w:trHeight w:val="1527"/>
      </w:trPr>
      <w:tc>
        <w:tcPr>
          <w:tcW w:w="1656" w:type="dxa"/>
        </w:tcPr>
        <w:p w14:paraId="25233FDC" w14:textId="77777777" w:rsidR="00352F99" w:rsidRDefault="00352F99" w:rsidP="00352F99">
          <w:pPr>
            <w:pStyle w:val="Header"/>
          </w:pPr>
          <w:r>
            <w:rPr>
              <w:noProof/>
              <w:lang w:eastAsia="en-US"/>
            </w:rPr>
            <w:drawing>
              <wp:inline distT="0" distB="0" distL="0" distR="0" wp14:anchorId="56D587AF" wp14:editId="58C31C3D">
                <wp:extent cx="914400" cy="914400"/>
                <wp:effectExtent l="0" t="0" r="0" b="0"/>
                <wp:docPr id="10" name="Picture 10" descr="Air Force Seal " title="Air Fo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048" w:type="dxa"/>
          <w:vAlign w:val="bottom"/>
        </w:tcPr>
        <w:p w14:paraId="5455913E" w14:textId="77777777" w:rsidR="00352F99" w:rsidRPr="008E24A6" w:rsidRDefault="00352F99" w:rsidP="00352F99">
          <w:pPr>
            <w:pStyle w:val="Header"/>
            <w:spacing w:after="20"/>
            <w:jc w:val="center"/>
            <w:rPr>
              <w:rFonts w:ascii="Times New Roman" w:hAnsi="Times New Roman" w:cs="Times New Roman"/>
              <w:sz w:val="48"/>
              <w:szCs w:val="72"/>
            </w:rPr>
          </w:pPr>
          <w:r w:rsidRPr="008E24A6">
            <w:rPr>
              <w:rFonts w:ascii="Times New Roman" w:hAnsi="Times New Roman" w:cs="Times New Roman"/>
              <w:sz w:val="56"/>
              <w:szCs w:val="144"/>
            </w:rPr>
            <w:t>BIOGRAPHY</w:t>
          </w:r>
        </w:p>
      </w:tc>
      <w:tc>
        <w:tcPr>
          <w:tcW w:w="1656" w:type="dxa"/>
        </w:tcPr>
        <w:p w14:paraId="71B1EBCF" w14:textId="77777777" w:rsidR="00352F99" w:rsidRDefault="00352F99" w:rsidP="00352F99">
          <w:pPr>
            <w:pStyle w:val="Header"/>
            <w:jc w:val="right"/>
          </w:pPr>
          <w:r>
            <w:rPr>
              <w:noProof/>
              <w:lang w:eastAsia="en-US"/>
            </w:rPr>
            <w:drawing>
              <wp:inline distT="0" distB="0" distL="0" distR="0" wp14:anchorId="501F3DEE" wp14:editId="5997B145">
                <wp:extent cx="914400" cy="914400"/>
                <wp:effectExtent l="0" t="0" r="0" b="0"/>
                <wp:docPr id="11" name="Picture 11" descr="silver Air Force logo" title="Air For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352F99" w14:paraId="77456618" w14:textId="77777777" w:rsidTr="00CC76FA">
      <w:tc>
        <w:tcPr>
          <w:tcW w:w="1656" w:type="dxa"/>
          <w:shd w:val="clear" w:color="auto" w:fill="000000"/>
        </w:tcPr>
        <w:p w14:paraId="767E9B5F" w14:textId="77777777" w:rsidR="00352F99" w:rsidRDefault="00352F99" w:rsidP="00352F99">
          <w:pPr>
            <w:pStyle w:val="Header"/>
          </w:pPr>
        </w:p>
      </w:tc>
      <w:tc>
        <w:tcPr>
          <w:tcW w:w="6048" w:type="dxa"/>
          <w:shd w:val="clear" w:color="auto" w:fill="000000"/>
        </w:tcPr>
        <w:p w14:paraId="721B71DC" w14:textId="77777777" w:rsidR="00352F99" w:rsidRPr="00EE6B69" w:rsidRDefault="00352F99" w:rsidP="00352F99">
          <w:pPr>
            <w:pStyle w:val="Header"/>
            <w:jc w:val="center"/>
            <w:rPr>
              <w:i/>
              <w:iCs/>
              <w:spacing w:val="60"/>
            </w:rPr>
          </w:pPr>
          <w:r w:rsidRPr="00EE6B69">
            <w:rPr>
              <w:i/>
              <w:iCs/>
              <w:spacing w:val="60"/>
              <w:sz w:val="28"/>
              <w:szCs w:val="40"/>
            </w:rPr>
            <w:t>UNITED STATES AIR FORCE</w:t>
          </w:r>
        </w:p>
      </w:tc>
      <w:tc>
        <w:tcPr>
          <w:tcW w:w="1656" w:type="dxa"/>
          <w:shd w:val="clear" w:color="auto" w:fill="000000"/>
        </w:tcPr>
        <w:p w14:paraId="21EC09EC" w14:textId="77777777" w:rsidR="00352F99" w:rsidRDefault="00352F99" w:rsidP="00352F99">
          <w:pPr>
            <w:pStyle w:val="Header"/>
          </w:pPr>
        </w:p>
      </w:tc>
    </w:tr>
  </w:tbl>
  <w:p w14:paraId="3C6A8BDF" w14:textId="77777777" w:rsidR="00352F99" w:rsidRDefault="00352F99" w:rsidP="00352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009A"/>
    <w:multiLevelType w:val="hybridMultilevel"/>
    <w:tmpl w:val="204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D23C6"/>
    <w:multiLevelType w:val="hybridMultilevel"/>
    <w:tmpl w:val="C6CE788E"/>
    <w:lvl w:ilvl="0" w:tplc="79E4B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A23DFB"/>
    <w:multiLevelType w:val="hybridMultilevel"/>
    <w:tmpl w:val="D6BEB2EA"/>
    <w:lvl w:ilvl="0" w:tplc="645239F6">
      <w:start w:val="1"/>
      <w:numFmt w:val="decimal"/>
      <w:pStyle w:val="ListParagraph"/>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B91755"/>
    <w:multiLevelType w:val="hybridMultilevel"/>
    <w:tmpl w:val="6212BD54"/>
    <w:lvl w:ilvl="0" w:tplc="C6BEF25A">
      <w:start w:val="1"/>
      <w:numFmt w:val="decimal"/>
      <w:lvlText w:val="%1."/>
      <w:lvlJc w:val="left"/>
      <w:pPr>
        <w:ind w:left="540" w:hanging="360"/>
      </w:pPr>
      <w:rPr>
        <w:rFonts w:ascii="Arial" w:eastAsia="Arial" w:hAnsi="Arial"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FAE5983"/>
    <w:multiLevelType w:val="hybridMultilevel"/>
    <w:tmpl w:val="7D9E8918"/>
    <w:lvl w:ilvl="0" w:tplc="72324612">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E23F4"/>
    <w:multiLevelType w:val="hybridMultilevel"/>
    <w:tmpl w:val="A9DA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134653">
    <w:abstractNumId w:val="4"/>
  </w:num>
  <w:num w:numId="2" w16cid:durableId="1830170525">
    <w:abstractNumId w:val="2"/>
  </w:num>
  <w:num w:numId="3" w16cid:durableId="670064116">
    <w:abstractNumId w:val="1"/>
  </w:num>
  <w:num w:numId="4" w16cid:durableId="1915696171">
    <w:abstractNumId w:val="2"/>
    <w:lvlOverride w:ilvl="0">
      <w:startOverride w:val="1"/>
    </w:lvlOverride>
  </w:num>
  <w:num w:numId="5" w16cid:durableId="367606178">
    <w:abstractNumId w:val="0"/>
  </w:num>
  <w:num w:numId="6" w16cid:durableId="1758865855">
    <w:abstractNumId w:val="5"/>
  </w:num>
  <w:num w:numId="7" w16cid:durableId="257911238">
    <w:abstractNumId w:val="2"/>
    <w:lvlOverride w:ilvl="0">
      <w:startOverride w:val="1"/>
    </w:lvlOverride>
  </w:num>
  <w:num w:numId="8" w16cid:durableId="1289387825">
    <w:abstractNumId w:val="2"/>
    <w:lvlOverride w:ilvl="0">
      <w:startOverride w:val="1"/>
    </w:lvlOverride>
  </w:num>
  <w:num w:numId="9" w16cid:durableId="1928609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B8"/>
    <w:rsid w:val="0000332B"/>
    <w:rsid w:val="00004566"/>
    <w:rsid w:val="00007074"/>
    <w:rsid w:val="000071D0"/>
    <w:rsid w:val="00021744"/>
    <w:rsid w:val="00033B8C"/>
    <w:rsid w:val="00043C4F"/>
    <w:rsid w:val="00046C3B"/>
    <w:rsid w:val="00060301"/>
    <w:rsid w:val="0008305D"/>
    <w:rsid w:val="000920C7"/>
    <w:rsid w:val="000A75E6"/>
    <w:rsid w:val="000D5934"/>
    <w:rsid w:val="000E14D7"/>
    <w:rsid w:val="000F7F5C"/>
    <w:rsid w:val="00125F7C"/>
    <w:rsid w:val="001500BF"/>
    <w:rsid w:val="00153166"/>
    <w:rsid w:val="00155D2A"/>
    <w:rsid w:val="00177A8C"/>
    <w:rsid w:val="0018797A"/>
    <w:rsid w:val="001C62A4"/>
    <w:rsid w:val="001C7A12"/>
    <w:rsid w:val="001F41BC"/>
    <w:rsid w:val="002312FA"/>
    <w:rsid w:val="002628E6"/>
    <w:rsid w:val="002842FE"/>
    <w:rsid w:val="002922A3"/>
    <w:rsid w:val="002A4B70"/>
    <w:rsid w:val="002B53A1"/>
    <w:rsid w:val="002C02B7"/>
    <w:rsid w:val="002D02F2"/>
    <w:rsid w:val="002F1DB3"/>
    <w:rsid w:val="00307A52"/>
    <w:rsid w:val="00313860"/>
    <w:rsid w:val="003234D2"/>
    <w:rsid w:val="00335E89"/>
    <w:rsid w:val="00345E15"/>
    <w:rsid w:val="0034665F"/>
    <w:rsid w:val="00352F99"/>
    <w:rsid w:val="003535FA"/>
    <w:rsid w:val="00354DE6"/>
    <w:rsid w:val="00360F9B"/>
    <w:rsid w:val="003920BA"/>
    <w:rsid w:val="003A1371"/>
    <w:rsid w:val="003A45F4"/>
    <w:rsid w:val="003A54C7"/>
    <w:rsid w:val="003A6629"/>
    <w:rsid w:val="00400298"/>
    <w:rsid w:val="00413081"/>
    <w:rsid w:val="00425884"/>
    <w:rsid w:val="00453773"/>
    <w:rsid w:val="004A221B"/>
    <w:rsid w:val="004A6421"/>
    <w:rsid w:val="004B19A0"/>
    <w:rsid w:val="004B432A"/>
    <w:rsid w:val="004C0AE8"/>
    <w:rsid w:val="004E00DE"/>
    <w:rsid w:val="004E3D93"/>
    <w:rsid w:val="004E6F8D"/>
    <w:rsid w:val="005015CA"/>
    <w:rsid w:val="00512CE0"/>
    <w:rsid w:val="00523327"/>
    <w:rsid w:val="00524E3E"/>
    <w:rsid w:val="005428F2"/>
    <w:rsid w:val="005644EE"/>
    <w:rsid w:val="00576529"/>
    <w:rsid w:val="0059782F"/>
    <w:rsid w:val="005B0B77"/>
    <w:rsid w:val="00602597"/>
    <w:rsid w:val="00613DB9"/>
    <w:rsid w:val="00615CF0"/>
    <w:rsid w:val="006322A5"/>
    <w:rsid w:val="00633924"/>
    <w:rsid w:val="006359C2"/>
    <w:rsid w:val="00645502"/>
    <w:rsid w:val="00646BC5"/>
    <w:rsid w:val="00660FC4"/>
    <w:rsid w:val="00664DA3"/>
    <w:rsid w:val="00676F55"/>
    <w:rsid w:val="0067719F"/>
    <w:rsid w:val="00682B8A"/>
    <w:rsid w:val="00682D9A"/>
    <w:rsid w:val="00682E5D"/>
    <w:rsid w:val="006B565E"/>
    <w:rsid w:val="006B6AD2"/>
    <w:rsid w:val="006E3AE6"/>
    <w:rsid w:val="006E7286"/>
    <w:rsid w:val="006F7C4B"/>
    <w:rsid w:val="00702ABE"/>
    <w:rsid w:val="00715149"/>
    <w:rsid w:val="0072377D"/>
    <w:rsid w:val="00727069"/>
    <w:rsid w:val="00730454"/>
    <w:rsid w:val="0074088F"/>
    <w:rsid w:val="00741FD1"/>
    <w:rsid w:val="00754887"/>
    <w:rsid w:val="00775BCA"/>
    <w:rsid w:val="00782569"/>
    <w:rsid w:val="00797D75"/>
    <w:rsid w:val="007A76EA"/>
    <w:rsid w:val="007B181B"/>
    <w:rsid w:val="007B4078"/>
    <w:rsid w:val="007C6665"/>
    <w:rsid w:val="007C6BCE"/>
    <w:rsid w:val="007E7059"/>
    <w:rsid w:val="00802775"/>
    <w:rsid w:val="00805F25"/>
    <w:rsid w:val="0080675A"/>
    <w:rsid w:val="00823AC4"/>
    <w:rsid w:val="00824146"/>
    <w:rsid w:val="00824191"/>
    <w:rsid w:val="0083751B"/>
    <w:rsid w:val="0086126C"/>
    <w:rsid w:val="00863683"/>
    <w:rsid w:val="008844FE"/>
    <w:rsid w:val="008913DE"/>
    <w:rsid w:val="008933D3"/>
    <w:rsid w:val="00897304"/>
    <w:rsid w:val="008E1955"/>
    <w:rsid w:val="008E2272"/>
    <w:rsid w:val="008E24A6"/>
    <w:rsid w:val="00906CD7"/>
    <w:rsid w:val="00907999"/>
    <w:rsid w:val="00952750"/>
    <w:rsid w:val="00970B41"/>
    <w:rsid w:val="00976344"/>
    <w:rsid w:val="0099211F"/>
    <w:rsid w:val="009A1EE4"/>
    <w:rsid w:val="009B3747"/>
    <w:rsid w:val="009C03C3"/>
    <w:rsid w:val="009C0F01"/>
    <w:rsid w:val="009C3934"/>
    <w:rsid w:val="009F4F1C"/>
    <w:rsid w:val="009F615C"/>
    <w:rsid w:val="00A00289"/>
    <w:rsid w:val="00A01D3C"/>
    <w:rsid w:val="00A04EF0"/>
    <w:rsid w:val="00A26CF2"/>
    <w:rsid w:val="00A308B6"/>
    <w:rsid w:val="00A32E23"/>
    <w:rsid w:val="00AB3B33"/>
    <w:rsid w:val="00AB4090"/>
    <w:rsid w:val="00AB5711"/>
    <w:rsid w:val="00AC77E2"/>
    <w:rsid w:val="00AD18FE"/>
    <w:rsid w:val="00AD72BB"/>
    <w:rsid w:val="00AE6D5F"/>
    <w:rsid w:val="00AE6D9C"/>
    <w:rsid w:val="00B23A93"/>
    <w:rsid w:val="00B34FA4"/>
    <w:rsid w:val="00B425B5"/>
    <w:rsid w:val="00B6081C"/>
    <w:rsid w:val="00B70A4D"/>
    <w:rsid w:val="00B87451"/>
    <w:rsid w:val="00BB51FF"/>
    <w:rsid w:val="00BC0BC0"/>
    <w:rsid w:val="00BC518F"/>
    <w:rsid w:val="00BD7E21"/>
    <w:rsid w:val="00BE32C4"/>
    <w:rsid w:val="00BE5D25"/>
    <w:rsid w:val="00C424A9"/>
    <w:rsid w:val="00C50F1F"/>
    <w:rsid w:val="00C52ADD"/>
    <w:rsid w:val="00C65F28"/>
    <w:rsid w:val="00C84991"/>
    <w:rsid w:val="00CC567A"/>
    <w:rsid w:val="00CC6A6F"/>
    <w:rsid w:val="00CC76FA"/>
    <w:rsid w:val="00CE4E15"/>
    <w:rsid w:val="00CF138F"/>
    <w:rsid w:val="00D07F29"/>
    <w:rsid w:val="00D17985"/>
    <w:rsid w:val="00D2271E"/>
    <w:rsid w:val="00D26645"/>
    <w:rsid w:val="00D46539"/>
    <w:rsid w:val="00D527ED"/>
    <w:rsid w:val="00D53548"/>
    <w:rsid w:val="00D53DF5"/>
    <w:rsid w:val="00D561CF"/>
    <w:rsid w:val="00D941FA"/>
    <w:rsid w:val="00DA1FB2"/>
    <w:rsid w:val="00DA4C9A"/>
    <w:rsid w:val="00DB245F"/>
    <w:rsid w:val="00DC2788"/>
    <w:rsid w:val="00DC62B8"/>
    <w:rsid w:val="00DE4923"/>
    <w:rsid w:val="00DF3B14"/>
    <w:rsid w:val="00E047E5"/>
    <w:rsid w:val="00E15F8F"/>
    <w:rsid w:val="00E21990"/>
    <w:rsid w:val="00E21B09"/>
    <w:rsid w:val="00E4274D"/>
    <w:rsid w:val="00E5349B"/>
    <w:rsid w:val="00E640EC"/>
    <w:rsid w:val="00E76A68"/>
    <w:rsid w:val="00E85AB0"/>
    <w:rsid w:val="00EB3AF7"/>
    <w:rsid w:val="00ED6922"/>
    <w:rsid w:val="00EE1D2B"/>
    <w:rsid w:val="00EE567C"/>
    <w:rsid w:val="00EE6B69"/>
    <w:rsid w:val="00EF1AB5"/>
    <w:rsid w:val="00EF5E10"/>
    <w:rsid w:val="00F0061D"/>
    <w:rsid w:val="00F026AE"/>
    <w:rsid w:val="00F058B5"/>
    <w:rsid w:val="00F11769"/>
    <w:rsid w:val="00F20A32"/>
    <w:rsid w:val="00F30731"/>
    <w:rsid w:val="00F415F9"/>
    <w:rsid w:val="00F60AFB"/>
    <w:rsid w:val="00F60B6B"/>
    <w:rsid w:val="00F63124"/>
    <w:rsid w:val="00F65B59"/>
    <w:rsid w:val="00F76DBE"/>
    <w:rsid w:val="00F80232"/>
    <w:rsid w:val="00F87247"/>
    <w:rsid w:val="00F90DD1"/>
    <w:rsid w:val="00F91C08"/>
    <w:rsid w:val="00F95133"/>
    <w:rsid w:val="00FC0E62"/>
    <w:rsid w:val="00FC4112"/>
    <w:rsid w:val="00FD6F2D"/>
    <w:rsid w:val="00FE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1525"/>
  <w15:chartTrackingRefBased/>
  <w15:docId w15:val="{D63E55A0-4BD6-4712-BA81-23C0BA0A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01"/>
    <w:pPr>
      <w:spacing w:after="0" w:line="276" w:lineRule="auto"/>
      <w:jc w:val="both"/>
    </w:pPr>
    <w:rPr>
      <w:rFonts w:ascii="Arial" w:hAnsi="Arial"/>
      <w:sz w:val="18"/>
    </w:rPr>
  </w:style>
  <w:style w:type="paragraph" w:styleId="Heading1">
    <w:name w:val="heading 1"/>
    <w:basedOn w:val="Normal"/>
    <w:next w:val="Normal"/>
    <w:link w:val="Heading1Char"/>
    <w:uiPriority w:val="9"/>
    <w:rsid w:val="009F615C"/>
    <w:pPr>
      <w:keepNext/>
      <w:keepLines/>
      <w:outlineLvl w:val="0"/>
    </w:pPr>
    <w:rPr>
      <w:rFonts w:eastAsiaTheme="majorEastAsia" w:cstheme="majorBidi"/>
      <w:b/>
      <w:sz w:val="27"/>
      <w:szCs w:val="32"/>
    </w:rPr>
  </w:style>
  <w:style w:type="paragraph" w:styleId="Heading2">
    <w:name w:val="heading 2"/>
    <w:basedOn w:val="Normal"/>
    <w:next w:val="Normal"/>
    <w:link w:val="Heading2Char"/>
    <w:uiPriority w:val="9"/>
    <w:unhideWhenUsed/>
    <w:rsid w:val="00360F9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15C"/>
    <w:rPr>
      <w:rFonts w:ascii="Arial" w:eastAsiaTheme="majorEastAsia" w:hAnsi="Arial" w:cstheme="majorBidi"/>
      <w:b/>
      <w:sz w:val="27"/>
      <w:szCs w:val="32"/>
    </w:rPr>
  </w:style>
  <w:style w:type="character" w:customStyle="1" w:styleId="Heading2Char">
    <w:name w:val="Heading 2 Char"/>
    <w:basedOn w:val="DefaultParagraphFont"/>
    <w:link w:val="Heading2"/>
    <w:uiPriority w:val="9"/>
    <w:rsid w:val="00360F9B"/>
    <w:rPr>
      <w:rFonts w:ascii="Arial" w:eastAsiaTheme="majorEastAsia" w:hAnsi="Arial" w:cstheme="majorBidi"/>
      <w:b/>
      <w:sz w:val="18"/>
      <w:szCs w:val="26"/>
    </w:rPr>
  </w:style>
  <w:style w:type="paragraph" w:styleId="Header">
    <w:name w:val="header"/>
    <w:basedOn w:val="Normal"/>
    <w:link w:val="HeaderChar"/>
    <w:uiPriority w:val="99"/>
    <w:unhideWhenUsed/>
    <w:rsid w:val="00FC4112"/>
    <w:pPr>
      <w:tabs>
        <w:tab w:val="center" w:pos="4680"/>
        <w:tab w:val="right" w:pos="9360"/>
      </w:tabs>
      <w:spacing w:line="240" w:lineRule="auto"/>
    </w:pPr>
  </w:style>
  <w:style w:type="character" w:customStyle="1" w:styleId="HeaderChar">
    <w:name w:val="Header Char"/>
    <w:basedOn w:val="DefaultParagraphFont"/>
    <w:link w:val="Header"/>
    <w:uiPriority w:val="99"/>
    <w:rsid w:val="00FC4112"/>
    <w:rPr>
      <w:rFonts w:ascii="Arial" w:hAnsi="Arial"/>
      <w:sz w:val="18"/>
    </w:rPr>
  </w:style>
  <w:style w:type="paragraph" w:styleId="Footer">
    <w:name w:val="footer"/>
    <w:basedOn w:val="Normal"/>
    <w:link w:val="FooterChar"/>
    <w:uiPriority w:val="99"/>
    <w:unhideWhenUsed/>
    <w:rsid w:val="00FC4112"/>
    <w:pPr>
      <w:tabs>
        <w:tab w:val="center" w:pos="4680"/>
        <w:tab w:val="right" w:pos="9360"/>
      </w:tabs>
      <w:spacing w:line="240" w:lineRule="auto"/>
    </w:pPr>
  </w:style>
  <w:style w:type="character" w:customStyle="1" w:styleId="FooterChar">
    <w:name w:val="Footer Char"/>
    <w:basedOn w:val="DefaultParagraphFont"/>
    <w:link w:val="Footer"/>
    <w:uiPriority w:val="99"/>
    <w:rsid w:val="00FC4112"/>
    <w:rPr>
      <w:rFonts w:ascii="Arial" w:hAnsi="Arial"/>
      <w:sz w:val="18"/>
    </w:rPr>
  </w:style>
  <w:style w:type="table" w:styleId="TableGrid">
    <w:name w:val="Table Grid"/>
    <w:basedOn w:val="TableNormal"/>
    <w:uiPriority w:val="39"/>
    <w:rsid w:val="008E2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F1F"/>
    <w:pPr>
      <w:numPr>
        <w:numId w:val="2"/>
      </w:numPr>
      <w:ind w:left="270" w:hanging="270"/>
      <w:contextualSpacing/>
    </w:pPr>
  </w:style>
  <w:style w:type="character" w:styleId="IntenseReference">
    <w:name w:val="Intense Reference"/>
    <w:basedOn w:val="DefaultParagraphFont"/>
    <w:uiPriority w:val="32"/>
    <w:rsid w:val="007B181B"/>
    <w:rPr>
      <w:b/>
      <w:bCs/>
      <w:smallCaps/>
      <w:color w:val="4472C4" w:themeColor="accent1"/>
      <w:spacing w:val="5"/>
    </w:rPr>
  </w:style>
  <w:style w:type="paragraph" w:customStyle="1" w:styleId="IdentificationLine">
    <w:name w:val="Identification Line"/>
    <w:basedOn w:val="Normal"/>
    <w:link w:val="IdentificationLineChar"/>
    <w:qFormat/>
    <w:rsid w:val="003A54C7"/>
    <w:rPr>
      <w:b/>
      <w:smallCaps/>
      <w:sz w:val="27"/>
      <w:szCs w:val="27"/>
    </w:rPr>
  </w:style>
  <w:style w:type="paragraph" w:customStyle="1" w:styleId="SectionHeading">
    <w:name w:val="Section Heading"/>
    <w:basedOn w:val="Normal"/>
    <w:next w:val="Normal"/>
    <w:link w:val="SectionHeadingChar"/>
    <w:qFormat/>
    <w:rsid w:val="00D26645"/>
    <w:rPr>
      <w:b/>
      <w:bCs/>
      <w:caps/>
    </w:rPr>
  </w:style>
  <w:style w:type="character" w:customStyle="1" w:styleId="IdentificationLineChar">
    <w:name w:val="Identification Line Char"/>
    <w:basedOn w:val="DefaultParagraphFont"/>
    <w:link w:val="IdentificationLine"/>
    <w:rsid w:val="003A54C7"/>
    <w:rPr>
      <w:rFonts w:ascii="Arial" w:hAnsi="Arial"/>
      <w:b/>
      <w:smallCaps/>
      <w:sz w:val="27"/>
      <w:szCs w:val="27"/>
    </w:rPr>
  </w:style>
  <w:style w:type="character" w:styleId="PlaceholderText">
    <w:name w:val="Placeholder Text"/>
    <w:basedOn w:val="DefaultParagraphFont"/>
    <w:uiPriority w:val="99"/>
    <w:semiHidden/>
    <w:rsid w:val="006F7C4B"/>
    <w:rPr>
      <w:color w:val="808080"/>
    </w:rPr>
  </w:style>
  <w:style w:type="character" w:customStyle="1" w:styleId="SectionHeadingChar">
    <w:name w:val="Section Heading Char"/>
    <w:basedOn w:val="DefaultParagraphFont"/>
    <w:link w:val="SectionHeading"/>
    <w:rsid w:val="00D26645"/>
    <w:rPr>
      <w:rFonts w:ascii="Arial" w:hAnsi="Arial"/>
      <w:b/>
      <w:bCs/>
      <w:caps/>
      <w:sz w:val="18"/>
    </w:rPr>
  </w:style>
  <w:style w:type="paragraph" w:styleId="BodyText">
    <w:name w:val="Body Text"/>
    <w:basedOn w:val="Normal"/>
    <w:link w:val="BodyTextChar"/>
    <w:uiPriority w:val="1"/>
    <w:qFormat/>
    <w:rsid w:val="00C424A9"/>
    <w:pPr>
      <w:widowControl w:val="0"/>
      <w:spacing w:line="240" w:lineRule="auto"/>
      <w:ind w:left="120"/>
      <w:jc w:val="left"/>
    </w:pPr>
    <w:rPr>
      <w:rFonts w:eastAsia="Arial"/>
      <w:szCs w:val="20"/>
      <w:lang w:eastAsia="en-US"/>
    </w:rPr>
  </w:style>
  <w:style w:type="character" w:customStyle="1" w:styleId="BodyTextChar">
    <w:name w:val="Body Text Char"/>
    <w:basedOn w:val="DefaultParagraphFont"/>
    <w:link w:val="BodyText"/>
    <w:uiPriority w:val="1"/>
    <w:rsid w:val="00C424A9"/>
    <w:rPr>
      <w:rFonts w:ascii="Arial" w:eastAsia="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3763850N\OneDrive%20-%20United%20States%20Air%20Force\Biography\Official%20Bio%20Template_7oct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CBC20F88B41B9A5C7EB22C3A8BDC0"/>
        <w:category>
          <w:name w:val="General"/>
          <w:gallery w:val="placeholder"/>
        </w:category>
        <w:types>
          <w:type w:val="bbPlcHdr"/>
        </w:types>
        <w:behaviors>
          <w:behavior w:val="content"/>
        </w:behaviors>
        <w:guid w:val="{D28E00A4-F129-433E-B302-6E281DB977EF}"/>
      </w:docPartPr>
      <w:docPartBody>
        <w:p w:rsidR="005B1E0F" w:rsidRDefault="00C56308" w:rsidP="00D109CE">
          <w:pPr>
            <w:framePr w:hSpace="180" w:wrap="around" w:vAnchor="text" w:hAnchor="text" w:xAlign="right" w:y="1"/>
            <w:suppressOverlap/>
          </w:pPr>
          <w:r>
            <w:t xml:space="preserve"> </w:t>
          </w:r>
          <w:r>
            <w:br/>
          </w:r>
          <w:r>
            <w:br/>
          </w:r>
          <w:r>
            <w:br/>
          </w:r>
          <w:r>
            <w:br/>
          </w:r>
          <w:r>
            <w:br/>
          </w:r>
          <w:r>
            <w:br/>
          </w:r>
          <w:r>
            <w:br/>
            <w:t xml:space="preserve">Insert Official Photograph Here. Click inside the gray box, then use “Insert </w:t>
          </w:r>
          <w:r>
            <w:sym w:font="Wingdings" w:char="F0E0"/>
          </w:r>
          <w:r>
            <w:t xml:space="preserve"> Picture” or Copy+Paste a picture.</w:t>
          </w:r>
          <w:r>
            <w:br/>
          </w:r>
          <w:r>
            <w:br/>
            <w:t>Photograph should be resized to 3.2” wide by 4” high with a locked aspect ratio. Use cropping as required.</w:t>
          </w:r>
          <w:r>
            <w:br/>
          </w:r>
          <w:r>
            <w:br/>
            <w:t>Photography should be taken in full service dress IAW AFI 36-2903. Consult your local public affairs office for guidance in taking an official photograph.</w:t>
          </w:r>
        </w:p>
        <w:p w:rsidR="005B1E0F" w:rsidRDefault="005B1E0F" w:rsidP="00D109CE">
          <w:pPr>
            <w:framePr w:hSpace="180" w:wrap="around" w:vAnchor="text" w:hAnchor="text" w:xAlign="right" w:y="1"/>
            <w:suppressOverlap/>
          </w:pPr>
        </w:p>
        <w:p w:rsidR="005B1E0F" w:rsidRDefault="005B1E0F" w:rsidP="00D109CE">
          <w:pPr>
            <w:framePr w:hSpace="180" w:wrap="around" w:vAnchor="text" w:hAnchor="text" w:xAlign="right" w:y="1"/>
            <w:suppressOverlap/>
          </w:pPr>
        </w:p>
        <w:p w:rsidR="005B1E0F" w:rsidRDefault="005B1E0F" w:rsidP="00D109CE">
          <w:pPr>
            <w:framePr w:hSpace="180" w:wrap="around" w:vAnchor="text" w:hAnchor="text" w:xAlign="right" w:y="1"/>
            <w:suppressOverlap/>
          </w:pPr>
        </w:p>
        <w:p w:rsidR="005B1E0F" w:rsidRDefault="005B1E0F" w:rsidP="00D109CE">
          <w:pPr>
            <w:framePr w:hSpace="180" w:wrap="around" w:vAnchor="text" w:hAnchor="text" w:xAlign="right" w:y="1"/>
            <w:suppressOverlap/>
          </w:pPr>
        </w:p>
        <w:p w:rsidR="005B1E0F" w:rsidRDefault="005B1E0F" w:rsidP="00D109CE">
          <w:pPr>
            <w:framePr w:hSpace="180" w:wrap="around" w:vAnchor="text" w:hAnchor="text" w:xAlign="right" w:y="1"/>
            <w:suppressOverlap/>
          </w:pPr>
        </w:p>
        <w:p w:rsidR="005B1E0F" w:rsidRDefault="005B1E0F" w:rsidP="00D109CE">
          <w:pPr>
            <w:framePr w:hSpace="180" w:wrap="around" w:vAnchor="text" w:hAnchor="text" w:xAlign="right" w:y="1"/>
            <w:suppressOverlap/>
          </w:pPr>
        </w:p>
        <w:p w:rsidR="007A7A38" w:rsidRDefault="007A7A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08"/>
    <w:rsid w:val="00017D93"/>
    <w:rsid w:val="00022EA9"/>
    <w:rsid w:val="0006153A"/>
    <w:rsid w:val="001F492E"/>
    <w:rsid w:val="005B1E0F"/>
    <w:rsid w:val="006A4D4D"/>
    <w:rsid w:val="007A7A38"/>
    <w:rsid w:val="00960777"/>
    <w:rsid w:val="00A40085"/>
    <w:rsid w:val="00C56308"/>
    <w:rsid w:val="00CC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616E-8531-457E-A6B6-36FA268575B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Official Bio Template_7oct2020</Template>
  <TotalTime>20</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JEREMY A CMSgt USAF ANG 140 MDG/SGA</dc:creator>
  <cp:keywords/>
  <dc:description/>
  <cp:lastModifiedBy>JENKINS, JEREMY A CMSgt USAF ANG 140 MXG/CCC</cp:lastModifiedBy>
  <cp:revision>14</cp:revision>
  <dcterms:created xsi:type="dcterms:W3CDTF">2024-03-26T21:54:00Z</dcterms:created>
  <dcterms:modified xsi:type="dcterms:W3CDTF">2024-03-26T22:21:00Z</dcterms:modified>
</cp:coreProperties>
</file>